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F036" w14:textId="77777777" w:rsidR="003C3B68" w:rsidRPr="00801670" w:rsidRDefault="00843F4A" w:rsidP="00843F4A">
      <w:pPr>
        <w:jc w:val="center"/>
        <w:rPr>
          <w:rFonts w:ascii="Calibri" w:hAnsi="Calibri"/>
          <w:b/>
          <w:sz w:val="44"/>
          <w:szCs w:val="44"/>
        </w:rPr>
      </w:pPr>
      <w:r w:rsidRPr="00801670">
        <w:rPr>
          <w:rFonts w:ascii="Calibri" w:hAnsi="Calibri"/>
          <w:b/>
          <w:sz w:val="44"/>
          <w:szCs w:val="44"/>
        </w:rPr>
        <w:t>DOCUMENTS TRAINING LOG</w:t>
      </w:r>
      <w:r w:rsidR="00256336">
        <w:rPr>
          <w:rFonts w:ascii="Calibri" w:hAnsi="Calibri"/>
          <w:b/>
          <w:sz w:val="44"/>
          <w:szCs w:val="44"/>
        </w:rPr>
        <w:t xml:space="preserve"> </w:t>
      </w:r>
      <w:r w:rsidR="00F91A69">
        <w:rPr>
          <w:rFonts w:ascii="Calibri" w:hAnsi="Calibri"/>
          <w:b/>
          <w:sz w:val="44"/>
          <w:szCs w:val="44"/>
        </w:rPr>
        <w:t>–</w:t>
      </w:r>
      <w:r w:rsidR="00256336">
        <w:rPr>
          <w:rFonts w:ascii="Calibri" w:hAnsi="Calibri"/>
          <w:b/>
          <w:sz w:val="44"/>
          <w:szCs w:val="44"/>
        </w:rPr>
        <w:t xml:space="preserve"> P</w:t>
      </w:r>
      <w:r w:rsidR="00F91A69">
        <w:rPr>
          <w:rFonts w:ascii="Calibri" w:hAnsi="Calibri"/>
          <w:b/>
          <w:sz w:val="44"/>
          <w:szCs w:val="44"/>
        </w:rPr>
        <w:t>rincipal Investigator</w:t>
      </w:r>
    </w:p>
    <w:p w14:paraId="41F93C6E" w14:textId="77777777" w:rsidR="0045580A" w:rsidRPr="0050226F" w:rsidRDefault="0045580A" w:rsidP="0045580A">
      <w:pPr>
        <w:rPr>
          <w:rFonts w:ascii="Arial" w:hAnsi="Arial"/>
          <w:sz w:val="10"/>
          <w:szCs w:val="10"/>
        </w:rPr>
      </w:pPr>
    </w:p>
    <w:tbl>
      <w:tblPr>
        <w:tblW w:w="1545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284"/>
        <w:gridCol w:w="2409"/>
        <w:gridCol w:w="6804"/>
      </w:tblGrid>
      <w:tr w:rsidR="006D680A" w:rsidRPr="00463EC4" w14:paraId="6C7D8F0E" w14:textId="77777777" w:rsidTr="0045580A">
        <w:trPr>
          <w:trHeight w:val="384"/>
        </w:trPr>
        <w:tc>
          <w:tcPr>
            <w:tcW w:w="15451" w:type="dxa"/>
            <w:gridSpan w:val="4"/>
            <w:shd w:val="clear" w:color="auto" w:fill="124B63"/>
          </w:tcPr>
          <w:tbl>
            <w:tblPr>
              <w:tblW w:w="15451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451"/>
            </w:tblGrid>
            <w:tr w:rsidR="00363862" w:rsidRPr="0099132C" w14:paraId="62731B60" w14:textId="77777777" w:rsidTr="002E3EB1">
              <w:trPr>
                <w:trHeight w:val="384"/>
              </w:trPr>
              <w:tc>
                <w:tcPr>
                  <w:tcW w:w="15451" w:type="dxa"/>
                  <w:shd w:val="clear" w:color="auto" w:fill="124B63"/>
                </w:tcPr>
                <w:p w14:paraId="1190289F" w14:textId="77777777" w:rsidR="00363862" w:rsidRPr="0099132C" w:rsidRDefault="00363862" w:rsidP="00363862">
                  <w:pPr>
                    <w:spacing w:before="60" w:after="40"/>
                    <w:rPr>
                      <w:rFonts w:ascii="Arial" w:hAnsi="Arial" w:cs="Arial"/>
                      <w:b/>
                      <w:color w:val="FFFFFF"/>
                      <w:sz w:val="3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32"/>
                    </w:rPr>
                    <w:t>AIR-NET</w:t>
                  </w:r>
                  <w:r w:rsidRPr="0099132C">
                    <w:rPr>
                      <w:rFonts w:ascii="Arial" w:hAnsi="Arial" w:cs="Arial"/>
                      <w:b/>
                      <w:color w:val="FFFFFF"/>
                      <w:sz w:val="32"/>
                    </w:rPr>
                    <w:t xml:space="preserve">: </w:t>
                  </w:r>
                  <w:r w:rsidR="0083475B" w:rsidRPr="0083475B">
                    <w:rPr>
                      <w:b/>
                      <w:bCs/>
                      <w:color w:val="FFFFFF"/>
                      <w:sz w:val="36"/>
                      <w:szCs w:val="36"/>
                    </w:rPr>
                    <w:t>Testing anti-inflammatories for the treatment of bronchiectasis</w:t>
                  </w:r>
                </w:p>
              </w:tc>
            </w:tr>
          </w:tbl>
          <w:p w14:paraId="74EE13E1" w14:textId="77777777" w:rsidR="006D680A" w:rsidRPr="002368CA" w:rsidRDefault="006D680A" w:rsidP="006D680A">
            <w:pPr>
              <w:spacing w:before="60" w:after="40"/>
              <w:rPr>
                <w:rFonts w:ascii="Arial" w:hAnsi="Arial" w:cs="Arial"/>
                <w:b/>
                <w:color w:val="FFFFFF"/>
                <w:sz w:val="32"/>
                <w:szCs w:val="22"/>
              </w:rPr>
            </w:pPr>
          </w:p>
        </w:tc>
      </w:tr>
      <w:tr w:rsidR="006D680A" w:rsidRPr="00463EC4" w14:paraId="5C6CD586" w14:textId="77777777" w:rsidTr="00AB7BED">
        <w:trPr>
          <w:cantSplit/>
          <w:trHeight w:val="284"/>
        </w:trPr>
        <w:tc>
          <w:tcPr>
            <w:tcW w:w="5954" w:type="dxa"/>
            <w:vMerge w:val="restart"/>
            <w:vAlign w:val="center"/>
          </w:tcPr>
          <w:p w14:paraId="27E5F0B7" w14:textId="77777777" w:rsidR="006D680A" w:rsidRPr="00463EC4" w:rsidRDefault="006D680A" w:rsidP="006D680A">
            <w:pPr>
              <w:spacing w:before="20"/>
              <w:rPr>
                <w:rFonts w:ascii="Arial" w:hAnsi="Arial" w:cs="Arial"/>
                <w:b/>
                <w:sz w:val="22"/>
                <w:szCs w:val="20"/>
              </w:rPr>
            </w:pPr>
            <w:r w:rsidRPr="00463EC4">
              <w:rPr>
                <w:rFonts w:ascii="Arial" w:hAnsi="Arial" w:cs="Arial"/>
                <w:b/>
                <w:sz w:val="22"/>
                <w:szCs w:val="20"/>
              </w:rPr>
              <w:t>NAME:</w:t>
            </w:r>
          </w:p>
        </w:tc>
        <w:tc>
          <w:tcPr>
            <w:tcW w:w="284" w:type="dxa"/>
            <w:vMerge w:val="restart"/>
          </w:tcPr>
          <w:p w14:paraId="3B507439" w14:textId="77777777" w:rsidR="006D680A" w:rsidRPr="00463EC4" w:rsidRDefault="006D680A" w:rsidP="006D680A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18877D16" w14:textId="77777777" w:rsidR="006D680A" w:rsidRPr="00463EC4" w:rsidRDefault="006D680A" w:rsidP="006D680A">
            <w:pPr>
              <w:pStyle w:val="Heading2"/>
              <w:numPr>
                <w:ilvl w:val="0"/>
                <w:numId w:val="0"/>
              </w:numPr>
              <w:spacing w:before="4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234A9">
              <w:rPr>
                <w:sz w:val="22"/>
                <w:szCs w:val="22"/>
              </w:rPr>
              <w:t>Sponsor ID:</w:t>
            </w:r>
          </w:p>
        </w:tc>
        <w:tc>
          <w:tcPr>
            <w:tcW w:w="6804" w:type="dxa"/>
          </w:tcPr>
          <w:p w14:paraId="20D66852" w14:textId="77777777" w:rsidR="006D680A" w:rsidRPr="00463EC4" w:rsidRDefault="006D680A" w:rsidP="006D680A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 w:rsidRPr="006642EF">
              <w:rPr>
                <w:rFonts w:ascii="Calibri" w:hAnsi="Calibri"/>
                <w:sz w:val="22"/>
                <w:szCs w:val="22"/>
              </w:rPr>
              <w:t>1-027-24</w:t>
            </w:r>
          </w:p>
        </w:tc>
      </w:tr>
      <w:tr w:rsidR="006D680A" w:rsidRPr="00463EC4" w14:paraId="05D33BA9" w14:textId="77777777" w:rsidTr="00AB7BED">
        <w:trPr>
          <w:cantSplit/>
          <w:trHeight w:val="284"/>
        </w:trPr>
        <w:tc>
          <w:tcPr>
            <w:tcW w:w="5954" w:type="dxa"/>
            <w:vMerge/>
            <w:vAlign w:val="center"/>
          </w:tcPr>
          <w:p w14:paraId="5648574F" w14:textId="77777777" w:rsidR="006D680A" w:rsidRPr="00463EC4" w:rsidRDefault="006D680A" w:rsidP="006D680A">
            <w:pPr>
              <w:spacing w:before="20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284" w:type="dxa"/>
            <w:vMerge/>
          </w:tcPr>
          <w:p w14:paraId="304A658A" w14:textId="77777777" w:rsidR="006D680A" w:rsidRPr="00463EC4" w:rsidRDefault="006D680A" w:rsidP="006D680A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312631EE" w14:textId="77777777" w:rsidR="006D680A" w:rsidRPr="00463EC4" w:rsidRDefault="006D680A" w:rsidP="006D680A">
            <w:pPr>
              <w:pStyle w:val="Heading2"/>
              <w:numPr>
                <w:ilvl w:val="0"/>
                <w:numId w:val="0"/>
              </w:numPr>
              <w:spacing w:before="20" w:after="0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4234A9">
              <w:rPr>
                <w:rFonts w:ascii="Arial" w:hAnsi="Arial" w:cs="Arial"/>
                <w:sz w:val="20"/>
                <w:szCs w:val="20"/>
              </w:rPr>
              <w:t>IRAS ID:</w:t>
            </w:r>
          </w:p>
        </w:tc>
        <w:tc>
          <w:tcPr>
            <w:tcW w:w="6804" w:type="dxa"/>
          </w:tcPr>
          <w:p w14:paraId="2156464A" w14:textId="77777777" w:rsidR="006D680A" w:rsidRPr="00463EC4" w:rsidRDefault="006D680A" w:rsidP="006D680A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 w:rsidRPr="006642EF">
              <w:rPr>
                <w:rFonts w:ascii="Calibri" w:hAnsi="Calibri"/>
                <w:sz w:val="22"/>
                <w:szCs w:val="22"/>
              </w:rPr>
              <w:t>1010124</w:t>
            </w:r>
          </w:p>
        </w:tc>
      </w:tr>
      <w:tr w:rsidR="006D680A" w:rsidRPr="00463EC4" w14:paraId="7B66320E" w14:textId="77777777" w:rsidTr="00AB7BED">
        <w:trPr>
          <w:cantSplit/>
          <w:trHeight w:val="284"/>
        </w:trPr>
        <w:tc>
          <w:tcPr>
            <w:tcW w:w="5954" w:type="dxa"/>
            <w:vMerge w:val="restart"/>
            <w:vAlign w:val="center"/>
          </w:tcPr>
          <w:p w14:paraId="13A46D68" w14:textId="77777777" w:rsidR="006D680A" w:rsidRPr="00463EC4" w:rsidRDefault="006D680A" w:rsidP="006D680A">
            <w:pPr>
              <w:spacing w:before="20"/>
              <w:rPr>
                <w:rFonts w:ascii="Arial" w:hAnsi="Arial" w:cs="Arial"/>
                <w:b/>
                <w:sz w:val="22"/>
                <w:szCs w:val="20"/>
              </w:rPr>
            </w:pPr>
            <w:r w:rsidRPr="00463EC4">
              <w:rPr>
                <w:rFonts w:ascii="Arial" w:hAnsi="Arial" w:cs="Arial"/>
                <w:b/>
                <w:sz w:val="22"/>
                <w:szCs w:val="20"/>
              </w:rPr>
              <w:t>ROLE:</w:t>
            </w:r>
          </w:p>
        </w:tc>
        <w:tc>
          <w:tcPr>
            <w:tcW w:w="284" w:type="dxa"/>
            <w:vMerge/>
          </w:tcPr>
          <w:p w14:paraId="2605EC4D" w14:textId="77777777" w:rsidR="006D680A" w:rsidRPr="00463EC4" w:rsidRDefault="006D680A" w:rsidP="006D680A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4C46FE51" w14:textId="77777777" w:rsidR="006D680A" w:rsidRPr="00463EC4" w:rsidRDefault="006D680A" w:rsidP="006D680A">
            <w:pPr>
              <w:pStyle w:val="Heading2"/>
              <w:numPr>
                <w:ilvl w:val="0"/>
                <w:numId w:val="0"/>
              </w:numPr>
              <w:spacing w:before="20" w:after="0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4234A9">
              <w:rPr>
                <w:rFonts w:ascii="Arial" w:hAnsi="Arial" w:cs="Arial"/>
                <w:sz w:val="20"/>
                <w:szCs w:val="20"/>
              </w:rPr>
              <w:t>Sponsor:</w:t>
            </w:r>
          </w:p>
        </w:tc>
        <w:tc>
          <w:tcPr>
            <w:tcW w:w="6804" w:type="dxa"/>
          </w:tcPr>
          <w:p w14:paraId="5A975A0B" w14:textId="77777777" w:rsidR="006D680A" w:rsidRPr="00463EC4" w:rsidRDefault="006D680A" w:rsidP="006D680A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 w:rsidRPr="00463EC4">
              <w:rPr>
                <w:rFonts w:ascii="Arial" w:hAnsi="Arial" w:cs="Arial"/>
                <w:sz w:val="20"/>
                <w:szCs w:val="20"/>
              </w:rPr>
              <w:t>University of Dundee / NHS Tayside</w:t>
            </w:r>
          </w:p>
        </w:tc>
      </w:tr>
      <w:tr w:rsidR="006D680A" w:rsidRPr="00463EC4" w14:paraId="3984590B" w14:textId="77777777" w:rsidTr="00AB7BED">
        <w:trPr>
          <w:cantSplit/>
          <w:trHeight w:val="284"/>
        </w:trPr>
        <w:tc>
          <w:tcPr>
            <w:tcW w:w="5954" w:type="dxa"/>
            <w:vMerge/>
            <w:vAlign w:val="center"/>
          </w:tcPr>
          <w:p w14:paraId="1A9B5007" w14:textId="77777777" w:rsidR="006D680A" w:rsidRPr="00463EC4" w:rsidRDefault="006D680A" w:rsidP="006D680A">
            <w:pPr>
              <w:spacing w:before="20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284" w:type="dxa"/>
            <w:vMerge/>
          </w:tcPr>
          <w:p w14:paraId="5359E9A5" w14:textId="77777777" w:rsidR="006D680A" w:rsidRPr="00463EC4" w:rsidRDefault="006D680A" w:rsidP="006D680A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3B653542" w14:textId="77777777" w:rsidR="006D680A" w:rsidRPr="00463EC4" w:rsidRDefault="006D680A" w:rsidP="006D680A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4234A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Chief Investigator:</w:t>
            </w:r>
          </w:p>
        </w:tc>
        <w:tc>
          <w:tcPr>
            <w:tcW w:w="6804" w:type="dxa"/>
          </w:tcPr>
          <w:p w14:paraId="34B90868" w14:textId="77777777" w:rsidR="006D680A" w:rsidRPr="00463EC4" w:rsidRDefault="006D680A" w:rsidP="006D680A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 w:rsidRPr="00463EC4">
              <w:rPr>
                <w:rFonts w:ascii="Arial" w:hAnsi="Arial" w:cs="Arial"/>
                <w:sz w:val="20"/>
                <w:szCs w:val="20"/>
              </w:rPr>
              <w:t>Professor James Chalmers</w:t>
            </w:r>
          </w:p>
        </w:tc>
      </w:tr>
      <w:tr w:rsidR="006D680A" w:rsidRPr="00463EC4" w14:paraId="19E2CE6E" w14:textId="77777777" w:rsidTr="00AB7BED">
        <w:trPr>
          <w:cantSplit/>
          <w:trHeight w:val="284"/>
        </w:trPr>
        <w:tc>
          <w:tcPr>
            <w:tcW w:w="5954" w:type="dxa"/>
            <w:vMerge w:val="restart"/>
            <w:vAlign w:val="center"/>
          </w:tcPr>
          <w:p w14:paraId="2558DDFA" w14:textId="77777777" w:rsidR="006D680A" w:rsidRPr="00463EC4" w:rsidRDefault="006D680A" w:rsidP="006D680A">
            <w:pPr>
              <w:spacing w:before="20"/>
              <w:rPr>
                <w:rFonts w:ascii="Arial" w:hAnsi="Arial" w:cs="Arial"/>
                <w:b/>
                <w:sz w:val="22"/>
                <w:szCs w:val="20"/>
              </w:rPr>
            </w:pPr>
            <w:r w:rsidRPr="00463EC4">
              <w:rPr>
                <w:rFonts w:ascii="Arial" w:hAnsi="Arial" w:cs="Arial"/>
                <w:b/>
                <w:sz w:val="22"/>
                <w:szCs w:val="20"/>
              </w:rPr>
              <w:t>SITE:</w:t>
            </w:r>
          </w:p>
        </w:tc>
        <w:tc>
          <w:tcPr>
            <w:tcW w:w="284" w:type="dxa"/>
            <w:vMerge/>
          </w:tcPr>
          <w:p w14:paraId="5D4897A3" w14:textId="77777777" w:rsidR="006D680A" w:rsidRPr="00463EC4" w:rsidRDefault="006D680A" w:rsidP="006D680A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44EE1D8F" w14:textId="77777777" w:rsidR="006D680A" w:rsidRPr="00463EC4" w:rsidRDefault="006D680A" w:rsidP="006D680A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4234A9">
              <w:rPr>
                <w:rFonts w:ascii="Arial" w:hAnsi="Arial" w:cs="Arial"/>
                <w:b/>
                <w:bCs/>
                <w:sz w:val="20"/>
                <w:szCs w:val="20"/>
              </w:rPr>
              <w:t>Principal Investigator:</w:t>
            </w:r>
          </w:p>
        </w:tc>
        <w:tc>
          <w:tcPr>
            <w:tcW w:w="6804" w:type="dxa"/>
          </w:tcPr>
          <w:p w14:paraId="7DF0CC84" w14:textId="77777777" w:rsidR="006D680A" w:rsidRPr="00463EC4" w:rsidRDefault="006D680A" w:rsidP="006D680A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80A" w:rsidRPr="00463EC4" w14:paraId="38A67F78" w14:textId="77777777" w:rsidTr="0045580A">
        <w:trPr>
          <w:gridAfter w:val="2"/>
          <w:wAfter w:w="9213" w:type="dxa"/>
          <w:cantSplit/>
          <w:trHeight w:val="284"/>
        </w:trPr>
        <w:tc>
          <w:tcPr>
            <w:tcW w:w="5954" w:type="dxa"/>
            <w:vMerge/>
          </w:tcPr>
          <w:p w14:paraId="2D1609C9" w14:textId="77777777" w:rsidR="006D680A" w:rsidRPr="00463EC4" w:rsidRDefault="006D680A" w:rsidP="006D680A">
            <w:pPr>
              <w:spacing w:before="20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418223DC" w14:textId="77777777" w:rsidR="006D680A" w:rsidRPr="00463EC4" w:rsidRDefault="006D680A" w:rsidP="006D680A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675028C" w14:textId="77777777" w:rsidR="0045580A" w:rsidRPr="009557FF" w:rsidRDefault="0045580A" w:rsidP="0045580A">
      <w:pPr>
        <w:rPr>
          <w:rFonts w:ascii="Calibri" w:hAnsi="Calibri"/>
          <w:sz w:val="10"/>
          <w:szCs w:val="10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83"/>
        <w:gridCol w:w="851"/>
        <w:gridCol w:w="1134"/>
        <w:gridCol w:w="708"/>
        <w:gridCol w:w="284"/>
        <w:gridCol w:w="850"/>
        <w:gridCol w:w="1134"/>
        <w:gridCol w:w="709"/>
        <w:gridCol w:w="284"/>
        <w:gridCol w:w="850"/>
        <w:gridCol w:w="1134"/>
        <w:gridCol w:w="709"/>
        <w:gridCol w:w="283"/>
        <w:gridCol w:w="851"/>
        <w:gridCol w:w="1134"/>
        <w:gridCol w:w="850"/>
      </w:tblGrid>
      <w:tr w:rsidR="00463EC4" w:rsidRPr="006D1CEE" w14:paraId="60B3AB3B" w14:textId="77777777" w:rsidTr="006A1960">
        <w:tc>
          <w:tcPr>
            <w:tcW w:w="3403" w:type="dxa"/>
            <w:shd w:val="clear" w:color="auto" w:fill="BFBFBF"/>
            <w:vAlign w:val="center"/>
          </w:tcPr>
          <w:p w14:paraId="31EF9A8A" w14:textId="77777777" w:rsidR="00463EC4" w:rsidRPr="006D1CEE" w:rsidRDefault="00463EC4" w:rsidP="006D4094">
            <w:pPr>
              <w:spacing w:line="220" w:lineRule="exac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DOCUMENT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  <w:vAlign w:val="center"/>
          </w:tcPr>
          <w:p w14:paraId="50086644" w14:textId="77777777" w:rsidR="00463EC4" w:rsidRPr="006D1CEE" w:rsidRDefault="00463EC4" w:rsidP="006D4094">
            <w:pPr>
              <w:spacing w:line="220" w:lineRule="exac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14:paraId="6D481924" w14:textId="77777777" w:rsidR="00463EC4" w:rsidRPr="006D1CEE" w:rsidRDefault="00463EC4" w:rsidP="006D4094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1CEE">
              <w:rPr>
                <w:rFonts w:ascii="Calibri" w:hAnsi="Calibri"/>
                <w:b/>
                <w:sz w:val="20"/>
                <w:szCs w:val="20"/>
              </w:rPr>
              <w:t>VERSION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01F95D23" w14:textId="77777777" w:rsidR="00463EC4" w:rsidRPr="006D1CEE" w:rsidRDefault="00463EC4" w:rsidP="006D4094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1CEE">
              <w:rPr>
                <w:rFonts w:ascii="Calibri" w:hAnsi="Calibri"/>
                <w:b/>
                <w:sz w:val="20"/>
                <w:szCs w:val="20"/>
              </w:rPr>
              <w:t xml:space="preserve">DATE </w:t>
            </w:r>
            <w:r>
              <w:rPr>
                <w:rFonts w:ascii="Calibri" w:hAnsi="Calibri"/>
                <w:b/>
                <w:sz w:val="20"/>
                <w:szCs w:val="20"/>
              </w:rPr>
              <w:br/>
            </w:r>
            <w:r w:rsidRPr="006D1CEE">
              <w:rPr>
                <w:rFonts w:ascii="Calibri" w:hAnsi="Calibri"/>
                <w:b/>
                <w:sz w:val="20"/>
                <w:szCs w:val="20"/>
              </w:rPr>
              <w:t>READ</w:t>
            </w:r>
          </w:p>
        </w:tc>
        <w:tc>
          <w:tcPr>
            <w:tcW w:w="708" w:type="dxa"/>
            <w:shd w:val="clear" w:color="auto" w:fill="BFBFBF"/>
            <w:vAlign w:val="center"/>
          </w:tcPr>
          <w:p w14:paraId="5676C049" w14:textId="77777777" w:rsidR="00463EC4" w:rsidRPr="006D1CEE" w:rsidRDefault="00463EC4" w:rsidP="006D4094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1CEE">
              <w:rPr>
                <w:rFonts w:ascii="Calibri" w:hAnsi="Calibri"/>
                <w:b/>
                <w:sz w:val="20"/>
                <w:szCs w:val="20"/>
              </w:rPr>
              <w:t>INITIAL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  <w:vAlign w:val="center"/>
          </w:tcPr>
          <w:p w14:paraId="24BB8FAF" w14:textId="77777777" w:rsidR="00463EC4" w:rsidRPr="006D1CEE" w:rsidRDefault="00463EC4" w:rsidP="006D4094">
            <w:pPr>
              <w:spacing w:line="220" w:lineRule="exac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14:paraId="4A83EAEA" w14:textId="77777777" w:rsidR="00463EC4" w:rsidRPr="006D1CEE" w:rsidRDefault="00463EC4" w:rsidP="006D4094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1CEE">
              <w:rPr>
                <w:rFonts w:ascii="Calibri" w:hAnsi="Calibri"/>
                <w:b/>
                <w:sz w:val="20"/>
                <w:szCs w:val="20"/>
              </w:rPr>
              <w:t>VERSION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41D7F1A4" w14:textId="77777777" w:rsidR="00463EC4" w:rsidRPr="006D1CEE" w:rsidRDefault="00463EC4" w:rsidP="006D4094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1CEE">
              <w:rPr>
                <w:rFonts w:ascii="Calibri" w:hAnsi="Calibri"/>
                <w:b/>
                <w:sz w:val="20"/>
                <w:szCs w:val="20"/>
              </w:rPr>
              <w:t xml:space="preserve">DATE </w:t>
            </w:r>
            <w:r w:rsidRPr="006D1CEE">
              <w:rPr>
                <w:rFonts w:ascii="Calibri" w:hAnsi="Calibri"/>
                <w:b/>
                <w:sz w:val="20"/>
                <w:szCs w:val="20"/>
              </w:rPr>
              <w:br/>
              <w:t>READ</w:t>
            </w:r>
          </w:p>
        </w:tc>
        <w:tc>
          <w:tcPr>
            <w:tcW w:w="709" w:type="dxa"/>
            <w:shd w:val="clear" w:color="auto" w:fill="BFBFBF"/>
            <w:vAlign w:val="center"/>
          </w:tcPr>
          <w:p w14:paraId="145E0A3B" w14:textId="77777777" w:rsidR="00463EC4" w:rsidRPr="006D1CEE" w:rsidRDefault="00463EC4" w:rsidP="006D4094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1CEE">
              <w:rPr>
                <w:rFonts w:ascii="Calibri" w:hAnsi="Calibri"/>
                <w:b/>
                <w:sz w:val="20"/>
                <w:szCs w:val="20"/>
              </w:rPr>
              <w:t>INITIAL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  <w:vAlign w:val="center"/>
          </w:tcPr>
          <w:p w14:paraId="76BB3141" w14:textId="77777777" w:rsidR="00463EC4" w:rsidRPr="006D1CEE" w:rsidRDefault="00463EC4" w:rsidP="006D4094">
            <w:pPr>
              <w:spacing w:line="220" w:lineRule="exac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14:paraId="065D70D2" w14:textId="77777777" w:rsidR="00463EC4" w:rsidRPr="006D1CEE" w:rsidRDefault="00463EC4" w:rsidP="006D4094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1CEE">
              <w:rPr>
                <w:rFonts w:ascii="Calibri" w:hAnsi="Calibri"/>
                <w:b/>
                <w:sz w:val="20"/>
                <w:szCs w:val="20"/>
              </w:rPr>
              <w:t>VERSION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49BDD279" w14:textId="77777777" w:rsidR="00463EC4" w:rsidRPr="006D1CEE" w:rsidRDefault="00463EC4" w:rsidP="006D4094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1CEE">
              <w:rPr>
                <w:rFonts w:ascii="Calibri" w:hAnsi="Calibri"/>
                <w:b/>
                <w:sz w:val="20"/>
                <w:szCs w:val="20"/>
              </w:rPr>
              <w:t xml:space="preserve">DATE </w:t>
            </w:r>
            <w:r>
              <w:rPr>
                <w:rFonts w:ascii="Calibri" w:hAnsi="Calibri"/>
                <w:b/>
                <w:sz w:val="20"/>
                <w:szCs w:val="20"/>
              </w:rPr>
              <w:br/>
            </w:r>
            <w:r w:rsidRPr="006D1CEE">
              <w:rPr>
                <w:rFonts w:ascii="Calibri" w:hAnsi="Calibri"/>
                <w:b/>
                <w:sz w:val="20"/>
                <w:szCs w:val="20"/>
              </w:rPr>
              <w:t>READ</w:t>
            </w:r>
          </w:p>
        </w:tc>
        <w:tc>
          <w:tcPr>
            <w:tcW w:w="709" w:type="dxa"/>
            <w:shd w:val="clear" w:color="auto" w:fill="BFBFBF"/>
            <w:vAlign w:val="center"/>
          </w:tcPr>
          <w:p w14:paraId="12404FEA" w14:textId="77777777" w:rsidR="00463EC4" w:rsidRPr="006D1CEE" w:rsidRDefault="00463EC4" w:rsidP="006D4094">
            <w:pPr>
              <w:spacing w:line="220" w:lineRule="exact"/>
              <w:ind w:left="-108" w:right="-108" w:firstLine="10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INITIAL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  <w:vAlign w:val="center"/>
          </w:tcPr>
          <w:p w14:paraId="48468352" w14:textId="77777777" w:rsidR="00463EC4" w:rsidRPr="006D1CEE" w:rsidRDefault="00463EC4" w:rsidP="006D4094">
            <w:pPr>
              <w:spacing w:line="220" w:lineRule="exac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14:paraId="5428CD49" w14:textId="77777777" w:rsidR="00463EC4" w:rsidRPr="006D1CEE" w:rsidRDefault="00463EC4" w:rsidP="006D4094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1CEE">
              <w:rPr>
                <w:rFonts w:ascii="Calibri" w:hAnsi="Calibri"/>
                <w:b/>
                <w:sz w:val="20"/>
                <w:szCs w:val="20"/>
              </w:rPr>
              <w:t>VERSION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3C5843F5" w14:textId="77777777" w:rsidR="00463EC4" w:rsidRPr="006D1CEE" w:rsidRDefault="00463EC4" w:rsidP="006D4094">
            <w:pPr>
              <w:spacing w:line="220" w:lineRule="exact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1CEE">
              <w:rPr>
                <w:rFonts w:ascii="Calibri" w:hAnsi="Calibri"/>
                <w:b/>
                <w:sz w:val="20"/>
                <w:szCs w:val="20"/>
              </w:rPr>
              <w:t>DATE READ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133F110" w14:textId="77777777" w:rsidR="00463EC4" w:rsidRPr="006D1CEE" w:rsidRDefault="00463EC4" w:rsidP="006D4094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INITIAL</w:t>
            </w:r>
          </w:p>
        </w:tc>
      </w:tr>
      <w:tr w:rsidR="00463EC4" w:rsidRPr="00560E7D" w14:paraId="750A4AD9" w14:textId="77777777" w:rsidTr="006A1960">
        <w:tc>
          <w:tcPr>
            <w:tcW w:w="3403" w:type="dxa"/>
          </w:tcPr>
          <w:p w14:paraId="67BCEE04" w14:textId="77777777" w:rsidR="00463EC4" w:rsidRPr="00560E7D" w:rsidRDefault="00463EC4" w:rsidP="006D4094">
            <w:pPr>
              <w:spacing w:before="120" w:after="100" w:line="220" w:lineRule="exact"/>
              <w:rPr>
                <w:rFonts w:ascii="Arial" w:hAnsi="Arial" w:cs="Arial"/>
                <w:sz w:val="22"/>
                <w:szCs w:val="22"/>
              </w:rPr>
            </w:pPr>
            <w:r w:rsidRPr="00560E7D">
              <w:rPr>
                <w:rFonts w:ascii="Arial" w:hAnsi="Arial" w:cs="Arial"/>
                <w:sz w:val="22"/>
                <w:szCs w:val="22"/>
              </w:rPr>
              <w:t>Protocol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56040BC2" w14:textId="77777777" w:rsidR="00463EC4" w:rsidRPr="00560E7D" w:rsidRDefault="00463EC4" w:rsidP="006D4094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443F86D" w14:textId="77777777" w:rsidR="00463EC4" w:rsidRPr="00560E7D" w:rsidRDefault="00463EC4" w:rsidP="006D4094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E9E5D77" w14:textId="77777777" w:rsidR="00463EC4" w:rsidRPr="00560E7D" w:rsidRDefault="00463EC4" w:rsidP="006D4094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4C747F69" w14:textId="77777777" w:rsidR="00463EC4" w:rsidRPr="00560E7D" w:rsidRDefault="00463EC4" w:rsidP="006D4094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2C48CF9D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051862B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294C1B6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FD855C3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195ED842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69B1B37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76FF282" w14:textId="77777777" w:rsidR="00463EC4" w:rsidRPr="00560E7D" w:rsidRDefault="00463EC4" w:rsidP="006D4094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4CB743C9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2DB058B4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147AD55" w14:textId="77777777" w:rsidR="00463EC4" w:rsidRPr="00560E7D" w:rsidRDefault="00463EC4" w:rsidP="006D4094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5D17BB6" w14:textId="77777777" w:rsidR="00463EC4" w:rsidRPr="00560E7D" w:rsidRDefault="00463EC4" w:rsidP="006D4094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083A2D3" w14:textId="77777777" w:rsidR="00463EC4" w:rsidRPr="00560E7D" w:rsidRDefault="00463EC4" w:rsidP="006D4094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680A" w:rsidRPr="00560E7D" w14:paraId="57CFDB93" w14:textId="77777777" w:rsidTr="006A1960">
        <w:tc>
          <w:tcPr>
            <w:tcW w:w="3403" w:type="dxa"/>
          </w:tcPr>
          <w:p w14:paraId="26E64AA3" w14:textId="77777777" w:rsidR="006D680A" w:rsidRPr="00560E7D" w:rsidRDefault="006D680A" w:rsidP="006D680A">
            <w:pPr>
              <w:spacing w:before="120" w:after="100" w:line="22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Castor Data Management System PI Verification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6BCA26F4" w14:textId="77777777" w:rsidR="006D680A" w:rsidRPr="00560E7D" w:rsidRDefault="006D680A" w:rsidP="006D680A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5455361" w14:textId="77777777" w:rsidR="006D680A" w:rsidRPr="00560E7D" w:rsidRDefault="006D680A" w:rsidP="006D680A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9C8A15" w14:textId="77777777" w:rsidR="006D680A" w:rsidRPr="00560E7D" w:rsidRDefault="006D680A" w:rsidP="006D680A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0369F2F1" w14:textId="77777777" w:rsidR="006D680A" w:rsidRPr="00560E7D" w:rsidRDefault="006D680A" w:rsidP="006D680A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1299BA94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E978DFE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72F1508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34467985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0EB0C434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E63AD0C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0F27B01" w14:textId="77777777" w:rsidR="006D680A" w:rsidRPr="00560E7D" w:rsidRDefault="006D680A" w:rsidP="006D680A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3165A071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22C8E90B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0A1043F" w14:textId="77777777" w:rsidR="006D680A" w:rsidRPr="00560E7D" w:rsidRDefault="006D680A" w:rsidP="006D680A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2C8FAD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4908876" w14:textId="77777777" w:rsidR="006D680A" w:rsidRPr="00560E7D" w:rsidRDefault="006D680A" w:rsidP="006D680A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680A" w:rsidRPr="00560E7D" w14:paraId="676970A2" w14:textId="77777777" w:rsidTr="006A1960">
        <w:tc>
          <w:tcPr>
            <w:tcW w:w="3403" w:type="dxa"/>
          </w:tcPr>
          <w:p w14:paraId="5C2785E5" w14:textId="77777777" w:rsidR="006D680A" w:rsidRPr="00560E7D" w:rsidRDefault="006E3BCE" w:rsidP="006D680A">
            <w:pPr>
              <w:spacing w:before="12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Pharmacy manual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734886D1" w14:textId="77777777" w:rsidR="006D680A" w:rsidRPr="00560E7D" w:rsidRDefault="006D680A" w:rsidP="006D680A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068FDF5" w14:textId="77777777" w:rsidR="006D680A" w:rsidRPr="00560E7D" w:rsidRDefault="006D680A" w:rsidP="006D680A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E36790" w14:textId="77777777" w:rsidR="006D680A" w:rsidRPr="00560E7D" w:rsidRDefault="006D680A" w:rsidP="006D680A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2D08C4B3" w14:textId="77777777" w:rsidR="006D680A" w:rsidRPr="00560E7D" w:rsidRDefault="006D680A" w:rsidP="006D680A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446EC225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81AEB57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BC36A01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42C69CCD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587A48CD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647C2A0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027260" w14:textId="77777777" w:rsidR="006D680A" w:rsidRPr="00560E7D" w:rsidRDefault="006D680A" w:rsidP="006D680A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7AEACF8C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1D2925AC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E96FC0B" w14:textId="77777777" w:rsidR="006D680A" w:rsidRPr="00560E7D" w:rsidRDefault="006D680A" w:rsidP="006D680A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150138E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80AF518" w14:textId="77777777" w:rsidR="006D680A" w:rsidRPr="00560E7D" w:rsidRDefault="006D680A" w:rsidP="006D680A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680A" w:rsidRPr="00560E7D" w14:paraId="31AEEB47" w14:textId="77777777" w:rsidTr="006A1960">
        <w:tc>
          <w:tcPr>
            <w:tcW w:w="3403" w:type="dxa"/>
          </w:tcPr>
          <w:p w14:paraId="5312EBAA" w14:textId="77777777" w:rsidR="006D680A" w:rsidRPr="00560E7D" w:rsidRDefault="006D680A" w:rsidP="006D680A">
            <w:pPr>
              <w:spacing w:before="12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PV System Training</w:t>
            </w:r>
            <w:r w:rsidR="006E3BCE">
              <w:rPr>
                <w:rFonts w:ascii="Arial" w:hAnsi="Arial" w:cs="Arial"/>
                <w:sz w:val="22"/>
                <w:szCs w:val="22"/>
              </w:rPr>
              <w:t xml:space="preserve"> document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17E7B96B" w14:textId="77777777" w:rsidR="006D680A" w:rsidRPr="00560E7D" w:rsidRDefault="006D680A" w:rsidP="006D680A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FC0FD7D" w14:textId="77777777" w:rsidR="006D680A" w:rsidRPr="00560E7D" w:rsidRDefault="006D680A" w:rsidP="006D680A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C9600E" w14:textId="77777777" w:rsidR="006D680A" w:rsidRPr="00560E7D" w:rsidRDefault="006D680A" w:rsidP="006D680A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5D76C30A" w14:textId="77777777" w:rsidR="006D680A" w:rsidRPr="00560E7D" w:rsidRDefault="006D680A" w:rsidP="006D680A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30253B30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5C7123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86D173E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4C2182F5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3CA9DE40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BC010A5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24B6A26" w14:textId="77777777" w:rsidR="006D680A" w:rsidRPr="00560E7D" w:rsidRDefault="006D680A" w:rsidP="006D680A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52341656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3349B5B0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DCBEF9D" w14:textId="77777777" w:rsidR="006D680A" w:rsidRPr="00560E7D" w:rsidRDefault="006D680A" w:rsidP="006D680A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3B4293D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19EBC6A" w14:textId="77777777" w:rsidR="006D680A" w:rsidRPr="00560E7D" w:rsidRDefault="006D680A" w:rsidP="006D680A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680A" w:rsidRPr="00560E7D" w14:paraId="57A1CD5F" w14:textId="77777777" w:rsidTr="006A1960">
        <w:tc>
          <w:tcPr>
            <w:tcW w:w="3403" w:type="dxa"/>
          </w:tcPr>
          <w:p w14:paraId="1E84C22F" w14:textId="77777777" w:rsidR="006D680A" w:rsidRDefault="006D680A" w:rsidP="006D680A">
            <w:pPr>
              <w:spacing w:before="12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Lab Manual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661A522C" w14:textId="77777777" w:rsidR="006D680A" w:rsidRPr="00560E7D" w:rsidRDefault="006D680A" w:rsidP="006D680A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ACF5EAB" w14:textId="77777777" w:rsidR="006D680A" w:rsidRPr="00560E7D" w:rsidRDefault="006D680A" w:rsidP="006D680A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06F8331" w14:textId="77777777" w:rsidR="006D680A" w:rsidRPr="00560E7D" w:rsidRDefault="006D680A" w:rsidP="006D680A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7108A3B3" w14:textId="77777777" w:rsidR="006D680A" w:rsidRPr="00560E7D" w:rsidRDefault="006D680A" w:rsidP="006D680A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737CED01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A9D3D9F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D51B2CA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6244A16F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7DF2060C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8DEFBAF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D6A5632" w14:textId="77777777" w:rsidR="006D680A" w:rsidRPr="00560E7D" w:rsidRDefault="006D680A" w:rsidP="006D680A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63798C09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48FE273C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9340D33" w14:textId="77777777" w:rsidR="006D680A" w:rsidRPr="00560E7D" w:rsidRDefault="006D680A" w:rsidP="006D680A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CEB46A7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9024871" w14:textId="77777777" w:rsidR="006D680A" w:rsidRPr="00560E7D" w:rsidRDefault="006D680A" w:rsidP="006D680A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680A" w:rsidRPr="00560E7D" w14:paraId="1780FD0C" w14:textId="77777777" w:rsidTr="00F1563E">
        <w:trPr>
          <w:trHeight w:val="461"/>
        </w:trPr>
        <w:tc>
          <w:tcPr>
            <w:tcW w:w="3403" w:type="dxa"/>
          </w:tcPr>
          <w:p w14:paraId="7550A9CC" w14:textId="77777777" w:rsidR="006D680A" w:rsidRPr="00560E7D" w:rsidRDefault="006E3BCE" w:rsidP="006D680A">
            <w:pPr>
              <w:spacing w:before="12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SmPC</w:t>
            </w:r>
            <w:r w:rsidR="00701D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1DC7" w:rsidRPr="00701DC7">
              <w:rPr>
                <w:rFonts w:ascii="Arial" w:hAnsi="Arial" w:cs="Arial"/>
                <w:sz w:val="22"/>
                <w:szCs w:val="22"/>
              </w:rPr>
              <w:t>Dipyridamole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328EF3B7" w14:textId="77777777" w:rsidR="006D680A" w:rsidRPr="00560E7D" w:rsidRDefault="006D680A" w:rsidP="006D680A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1289005" w14:textId="77777777" w:rsidR="006D680A" w:rsidRPr="00560E7D" w:rsidRDefault="006D680A" w:rsidP="006D680A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C29CFCD" w14:textId="77777777" w:rsidR="006D680A" w:rsidRPr="00560E7D" w:rsidRDefault="006D680A" w:rsidP="006D680A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6B15F051" w14:textId="77777777" w:rsidR="006D680A" w:rsidRPr="00560E7D" w:rsidRDefault="006D680A" w:rsidP="006D680A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43B15594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52CD5E0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15B450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6FB334E8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49018BF0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B624024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34389A1" w14:textId="77777777" w:rsidR="006D680A" w:rsidRPr="00560E7D" w:rsidRDefault="006D680A" w:rsidP="006D680A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3103DC8D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7C30D8BF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8F81B2F" w14:textId="77777777" w:rsidR="006D680A" w:rsidRPr="00560E7D" w:rsidRDefault="006D680A" w:rsidP="006D680A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137C765" w14:textId="77777777" w:rsidR="006D680A" w:rsidRPr="00560E7D" w:rsidRDefault="006D680A" w:rsidP="006D680A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3E94822" w14:textId="77777777" w:rsidR="006D680A" w:rsidRPr="00560E7D" w:rsidRDefault="006D680A" w:rsidP="006D680A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DC7" w:rsidRPr="00560E7D" w14:paraId="158A08D0" w14:textId="77777777" w:rsidTr="00F1563E">
        <w:trPr>
          <w:trHeight w:val="461"/>
        </w:trPr>
        <w:tc>
          <w:tcPr>
            <w:tcW w:w="3403" w:type="dxa"/>
          </w:tcPr>
          <w:p w14:paraId="4A786DC8" w14:textId="77777777" w:rsidR="00701DC7" w:rsidRDefault="00701DC7" w:rsidP="00701DC7">
            <w:pPr>
              <w:spacing w:before="12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SmPC Disulfiram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091862E2" w14:textId="77777777" w:rsidR="00701DC7" w:rsidRPr="00560E7D" w:rsidRDefault="00701DC7" w:rsidP="00701DC7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79627AF" w14:textId="77777777" w:rsidR="00701DC7" w:rsidRPr="00560E7D" w:rsidRDefault="00701DC7" w:rsidP="00701DC7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67D252A" w14:textId="77777777" w:rsidR="00701DC7" w:rsidRPr="00560E7D" w:rsidRDefault="00701DC7" w:rsidP="00701DC7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2A0785C4" w14:textId="77777777" w:rsidR="00701DC7" w:rsidRPr="00560E7D" w:rsidRDefault="00701DC7" w:rsidP="00701DC7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7DA36AF2" w14:textId="77777777" w:rsidR="00701DC7" w:rsidRPr="00560E7D" w:rsidRDefault="00701DC7" w:rsidP="00701DC7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4AAF58" w14:textId="77777777" w:rsidR="00701DC7" w:rsidRPr="00560E7D" w:rsidRDefault="00701DC7" w:rsidP="00701DC7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3565F6" w14:textId="77777777" w:rsidR="00701DC7" w:rsidRPr="00560E7D" w:rsidRDefault="00701DC7" w:rsidP="00701DC7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0095618B" w14:textId="77777777" w:rsidR="00701DC7" w:rsidRPr="00560E7D" w:rsidRDefault="00701DC7" w:rsidP="00701DC7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7DCBC1EF" w14:textId="77777777" w:rsidR="00701DC7" w:rsidRPr="00560E7D" w:rsidRDefault="00701DC7" w:rsidP="00701DC7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CDBEB5F" w14:textId="77777777" w:rsidR="00701DC7" w:rsidRPr="00560E7D" w:rsidRDefault="00701DC7" w:rsidP="00701DC7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BE15461" w14:textId="77777777" w:rsidR="00701DC7" w:rsidRPr="00560E7D" w:rsidRDefault="00701DC7" w:rsidP="00701DC7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3E6F0845" w14:textId="77777777" w:rsidR="00701DC7" w:rsidRPr="00560E7D" w:rsidRDefault="00701DC7" w:rsidP="00701DC7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449D22CC" w14:textId="77777777" w:rsidR="00701DC7" w:rsidRPr="00560E7D" w:rsidRDefault="00701DC7" w:rsidP="00701DC7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B4CBCE1" w14:textId="77777777" w:rsidR="00701DC7" w:rsidRPr="00560E7D" w:rsidRDefault="00701DC7" w:rsidP="00701DC7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F6FC99" w14:textId="77777777" w:rsidR="00701DC7" w:rsidRPr="00560E7D" w:rsidRDefault="00701DC7" w:rsidP="00701DC7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34552E7" w14:textId="77777777" w:rsidR="00701DC7" w:rsidRPr="00560E7D" w:rsidRDefault="00701DC7" w:rsidP="00701DC7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DC7" w:rsidRPr="00560E7D" w14:paraId="491B2E16" w14:textId="77777777" w:rsidTr="00F1563E">
        <w:trPr>
          <w:trHeight w:val="461"/>
        </w:trPr>
        <w:tc>
          <w:tcPr>
            <w:tcW w:w="3403" w:type="dxa"/>
          </w:tcPr>
          <w:p w14:paraId="6B80E370" w14:textId="77777777" w:rsidR="00701DC7" w:rsidRDefault="00701DC7" w:rsidP="00701DC7">
            <w:pPr>
              <w:spacing w:before="12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SmPC Doxycycline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4AA2224B" w14:textId="77777777" w:rsidR="00701DC7" w:rsidRPr="00560E7D" w:rsidRDefault="00701DC7" w:rsidP="00701DC7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90A7295" w14:textId="77777777" w:rsidR="00701DC7" w:rsidRPr="00560E7D" w:rsidRDefault="00701DC7" w:rsidP="00701DC7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0DAA814" w14:textId="77777777" w:rsidR="00701DC7" w:rsidRPr="00560E7D" w:rsidRDefault="00701DC7" w:rsidP="00701DC7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4F6EDAF6" w14:textId="77777777" w:rsidR="00701DC7" w:rsidRPr="00560E7D" w:rsidRDefault="00701DC7" w:rsidP="00701DC7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6AD2E515" w14:textId="77777777" w:rsidR="00701DC7" w:rsidRPr="00560E7D" w:rsidRDefault="00701DC7" w:rsidP="00701DC7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7AB4F0A" w14:textId="77777777" w:rsidR="00701DC7" w:rsidRPr="00560E7D" w:rsidRDefault="00701DC7" w:rsidP="00701DC7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2040893" w14:textId="77777777" w:rsidR="00701DC7" w:rsidRPr="00560E7D" w:rsidRDefault="00701DC7" w:rsidP="00701DC7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FC9D65B" w14:textId="77777777" w:rsidR="00701DC7" w:rsidRPr="00560E7D" w:rsidRDefault="00701DC7" w:rsidP="00701DC7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6D312A90" w14:textId="77777777" w:rsidR="00701DC7" w:rsidRPr="00560E7D" w:rsidRDefault="00701DC7" w:rsidP="00701DC7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23AB76C" w14:textId="77777777" w:rsidR="00701DC7" w:rsidRPr="00560E7D" w:rsidRDefault="00701DC7" w:rsidP="00701DC7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19B6D4B" w14:textId="77777777" w:rsidR="00701DC7" w:rsidRPr="00560E7D" w:rsidRDefault="00701DC7" w:rsidP="00701DC7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72BCC5E3" w14:textId="77777777" w:rsidR="00701DC7" w:rsidRPr="00560E7D" w:rsidRDefault="00701DC7" w:rsidP="00701DC7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4F00882E" w14:textId="77777777" w:rsidR="00701DC7" w:rsidRPr="00560E7D" w:rsidRDefault="00701DC7" w:rsidP="00701DC7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2752A25" w14:textId="77777777" w:rsidR="00701DC7" w:rsidRPr="00560E7D" w:rsidRDefault="00701DC7" w:rsidP="00701DC7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DEBAB0" w14:textId="77777777" w:rsidR="00701DC7" w:rsidRPr="00560E7D" w:rsidRDefault="00701DC7" w:rsidP="00701DC7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2ACC555" w14:textId="77777777" w:rsidR="00701DC7" w:rsidRPr="00560E7D" w:rsidRDefault="00701DC7" w:rsidP="00701DC7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DC7" w:rsidRPr="00560E7D" w14:paraId="614D0611" w14:textId="77777777" w:rsidTr="006A1960">
        <w:trPr>
          <w:trHeight w:val="808"/>
        </w:trPr>
        <w:tc>
          <w:tcPr>
            <w:tcW w:w="3403" w:type="dxa"/>
          </w:tcPr>
          <w:p w14:paraId="32C3E486" w14:textId="77777777" w:rsidR="00701DC7" w:rsidRPr="00560E7D" w:rsidRDefault="00701DC7" w:rsidP="00701DC7">
            <w:pPr>
              <w:spacing w:before="12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TASC SOP 59 </w:t>
            </w:r>
            <w:r w:rsidRPr="00EF504C">
              <w:rPr>
                <w:rFonts w:ascii="Arial" w:hAnsi="Arial" w:cs="Arial"/>
                <w:sz w:val="22"/>
                <w:szCs w:val="22"/>
              </w:rPr>
              <w:t>Reporting Breaches in Clinical Research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2022BD0D" w14:textId="77777777" w:rsidR="00701DC7" w:rsidRPr="00560E7D" w:rsidRDefault="00701DC7" w:rsidP="00701DC7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FBB636D" w14:textId="77777777" w:rsidR="00701DC7" w:rsidRPr="00560E7D" w:rsidRDefault="00701DC7" w:rsidP="00701DC7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E24649" w14:textId="77777777" w:rsidR="00701DC7" w:rsidRPr="00560E7D" w:rsidRDefault="00701DC7" w:rsidP="00701DC7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3DAF1165" w14:textId="77777777" w:rsidR="00701DC7" w:rsidRPr="00560E7D" w:rsidRDefault="00701DC7" w:rsidP="00701DC7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003B365A" w14:textId="77777777" w:rsidR="00701DC7" w:rsidRPr="00560E7D" w:rsidRDefault="00701DC7" w:rsidP="00701DC7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AA0B8F7" w14:textId="77777777" w:rsidR="00701DC7" w:rsidRPr="00560E7D" w:rsidRDefault="00701DC7" w:rsidP="00701DC7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E4C443" w14:textId="77777777" w:rsidR="00701DC7" w:rsidRPr="00560E7D" w:rsidRDefault="00701DC7" w:rsidP="00701DC7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1D49E8D4" w14:textId="77777777" w:rsidR="00701DC7" w:rsidRPr="00560E7D" w:rsidRDefault="00701DC7" w:rsidP="00701DC7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3775C01F" w14:textId="77777777" w:rsidR="00701DC7" w:rsidRPr="00560E7D" w:rsidRDefault="00701DC7" w:rsidP="00701DC7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B582B18" w14:textId="77777777" w:rsidR="00701DC7" w:rsidRPr="00560E7D" w:rsidRDefault="00701DC7" w:rsidP="00701DC7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07A1CA6" w14:textId="77777777" w:rsidR="00701DC7" w:rsidRPr="00560E7D" w:rsidRDefault="00701DC7" w:rsidP="00701DC7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7A9D97C" w14:textId="77777777" w:rsidR="00701DC7" w:rsidRPr="00560E7D" w:rsidRDefault="00701DC7" w:rsidP="00701DC7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3A0920F8" w14:textId="77777777" w:rsidR="00701DC7" w:rsidRPr="00560E7D" w:rsidRDefault="00701DC7" w:rsidP="00701DC7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B42A968" w14:textId="77777777" w:rsidR="00701DC7" w:rsidRPr="00560E7D" w:rsidRDefault="00701DC7" w:rsidP="00701DC7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769B00F" w14:textId="77777777" w:rsidR="00701DC7" w:rsidRPr="00560E7D" w:rsidRDefault="00701DC7" w:rsidP="00701DC7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93E88B" w14:textId="77777777" w:rsidR="00701DC7" w:rsidRPr="00560E7D" w:rsidRDefault="00701DC7" w:rsidP="00701DC7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DC7" w:rsidRPr="00560E7D" w14:paraId="3BB9E5FB" w14:textId="77777777" w:rsidTr="00F1563E">
        <w:trPr>
          <w:trHeight w:val="424"/>
        </w:trPr>
        <w:tc>
          <w:tcPr>
            <w:tcW w:w="3403" w:type="dxa"/>
          </w:tcPr>
          <w:p w14:paraId="62EEB7C1" w14:textId="77777777" w:rsidR="00701DC7" w:rsidRPr="00560E7D" w:rsidRDefault="00701DC7" w:rsidP="00701DC7">
            <w:pPr>
              <w:spacing w:before="12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TASC SOP011 SAE Reporting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7B0C516F" w14:textId="77777777" w:rsidR="00701DC7" w:rsidRPr="00560E7D" w:rsidRDefault="00701DC7" w:rsidP="00701DC7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29D05DD" w14:textId="77777777" w:rsidR="00701DC7" w:rsidRPr="00560E7D" w:rsidRDefault="00701DC7" w:rsidP="00701DC7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CF6B08B" w14:textId="77777777" w:rsidR="00701DC7" w:rsidRPr="00560E7D" w:rsidRDefault="00701DC7" w:rsidP="00701DC7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1EDFCCB8" w14:textId="77777777" w:rsidR="00701DC7" w:rsidRPr="00560E7D" w:rsidRDefault="00701DC7" w:rsidP="00701DC7">
            <w:pPr>
              <w:spacing w:before="120" w:after="100" w:line="220" w:lineRule="exact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0ABD6B04" w14:textId="77777777" w:rsidR="00701DC7" w:rsidRPr="00560E7D" w:rsidRDefault="00701DC7" w:rsidP="00701DC7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BF2676" w14:textId="77777777" w:rsidR="00701DC7" w:rsidRPr="00560E7D" w:rsidRDefault="00701DC7" w:rsidP="00701DC7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3334494" w14:textId="77777777" w:rsidR="00701DC7" w:rsidRPr="00560E7D" w:rsidRDefault="00701DC7" w:rsidP="00701DC7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60DA8EB9" w14:textId="77777777" w:rsidR="00701DC7" w:rsidRPr="00560E7D" w:rsidRDefault="00701DC7" w:rsidP="00701DC7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3BA22873" w14:textId="77777777" w:rsidR="00701DC7" w:rsidRPr="00560E7D" w:rsidRDefault="00701DC7" w:rsidP="00701DC7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6F69B11" w14:textId="77777777" w:rsidR="00701DC7" w:rsidRPr="00560E7D" w:rsidRDefault="00701DC7" w:rsidP="00701DC7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DA7CC78" w14:textId="77777777" w:rsidR="00701DC7" w:rsidRPr="00560E7D" w:rsidRDefault="00701DC7" w:rsidP="00701DC7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395BE3A6" w14:textId="77777777" w:rsidR="00701DC7" w:rsidRPr="00560E7D" w:rsidRDefault="00701DC7" w:rsidP="00701DC7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153918CC" w14:textId="77777777" w:rsidR="00701DC7" w:rsidRPr="00560E7D" w:rsidRDefault="00701DC7" w:rsidP="00701DC7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A78F425" w14:textId="77777777" w:rsidR="00701DC7" w:rsidRPr="00560E7D" w:rsidRDefault="00701DC7" w:rsidP="00701DC7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D3B0576" w14:textId="77777777" w:rsidR="00701DC7" w:rsidRPr="00560E7D" w:rsidRDefault="00701DC7" w:rsidP="00701DC7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C4D476C" w14:textId="77777777" w:rsidR="00701DC7" w:rsidRPr="00560E7D" w:rsidRDefault="00701DC7" w:rsidP="00701DC7">
            <w:pPr>
              <w:spacing w:before="120" w:after="100" w:line="220" w:lineRule="exac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DC7" w:rsidRPr="00560E7D" w14:paraId="1F9ADEBF" w14:textId="77777777" w:rsidTr="00F1563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AFD0" w14:textId="77777777" w:rsidR="00701DC7" w:rsidRPr="00560E7D" w:rsidRDefault="00701DC7" w:rsidP="00701DC7">
            <w:pPr>
              <w:spacing w:before="120" w:after="1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vMerge/>
          </w:tcPr>
          <w:p w14:paraId="793DB266" w14:textId="77777777" w:rsidR="00701DC7" w:rsidRPr="00560E7D" w:rsidRDefault="00701DC7" w:rsidP="00701DC7">
            <w:pPr>
              <w:spacing w:before="120" w:after="100" w:line="220" w:lineRule="exact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EC37" w14:textId="77777777" w:rsidR="00701DC7" w:rsidRPr="00986997" w:rsidRDefault="00701DC7" w:rsidP="00701DC7">
            <w:pPr>
              <w:spacing w:line="220" w:lineRule="exac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C8E2" w14:textId="77777777" w:rsidR="00701DC7" w:rsidRPr="00986997" w:rsidRDefault="00701DC7" w:rsidP="00701DC7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43D8" w14:textId="77777777" w:rsidR="00701DC7" w:rsidRPr="00986997" w:rsidRDefault="00701DC7" w:rsidP="00701DC7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369982B9" w14:textId="77777777" w:rsidR="00701DC7" w:rsidRPr="00560E7D" w:rsidRDefault="00701DC7" w:rsidP="00701DC7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B119" w14:textId="77777777" w:rsidR="00701DC7" w:rsidRPr="00986997" w:rsidRDefault="00701DC7" w:rsidP="00701DC7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E745" w14:textId="77777777" w:rsidR="00701DC7" w:rsidRPr="00986997" w:rsidRDefault="00701DC7" w:rsidP="00701DC7">
            <w:pPr>
              <w:spacing w:line="220" w:lineRule="exac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1E15" w14:textId="77777777" w:rsidR="00701DC7" w:rsidRPr="00986997" w:rsidRDefault="00701DC7" w:rsidP="00701DC7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1C2DC135" w14:textId="77777777" w:rsidR="00701DC7" w:rsidRPr="00560E7D" w:rsidRDefault="00701DC7" w:rsidP="00701DC7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BCDD" w14:textId="77777777" w:rsidR="00701DC7" w:rsidRPr="00986997" w:rsidRDefault="00701DC7" w:rsidP="00701DC7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1D02" w14:textId="77777777" w:rsidR="00701DC7" w:rsidRPr="00986997" w:rsidRDefault="00701DC7" w:rsidP="00701DC7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D4CE" w14:textId="77777777" w:rsidR="00701DC7" w:rsidRPr="00986997" w:rsidRDefault="00701DC7" w:rsidP="00701DC7">
            <w:pPr>
              <w:spacing w:line="220" w:lineRule="exac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3C08BF13" w14:textId="77777777" w:rsidR="00701DC7" w:rsidRPr="00560E7D" w:rsidRDefault="00701DC7" w:rsidP="00701DC7">
            <w:pPr>
              <w:spacing w:before="120" w:after="100"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0662" w14:textId="77777777" w:rsidR="00701DC7" w:rsidRPr="00986997" w:rsidRDefault="00701DC7" w:rsidP="00701DC7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A635" w14:textId="77777777" w:rsidR="00701DC7" w:rsidRPr="00986997" w:rsidRDefault="00701DC7" w:rsidP="00701DC7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1977" w14:textId="77777777" w:rsidR="00701DC7" w:rsidRPr="00986997" w:rsidRDefault="00701DC7" w:rsidP="00701DC7">
            <w:pPr>
              <w:spacing w:line="220" w:lineRule="exact"/>
              <w:ind w:left="-108" w:right="-108" w:firstLine="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13600A2D" w14:textId="77777777" w:rsidR="0050226F" w:rsidRDefault="0068334A" w:rsidP="0068334A">
      <w:pPr>
        <w:rPr>
          <w:rFonts w:ascii="Calibri" w:hAnsi="Calibri" w:cs="Arial"/>
          <w:sz w:val="20"/>
          <w:szCs w:val="18"/>
        </w:rPr>
      </w:pPr>
      <w:r w:rsidRPr="003A6E28">
        <w:rPr>
          <w:rFonts w:ascii="Calibri" w:hAnsi="Calibri" w:cs="Arial"/>
          <w:sz w:val="20"/>
          <w:szCs w:val="18"/>
        </w:rPr>
        <w:t>To be completed by each member of the trial team. Read the documents relevant to role. Enter the version number of documents rea</w:t>
      </w:r>
      <w:r>
        <w:rPr>
          <w:rFonts w:ascii="Calibri" w:hAnsi="Calibri" w:cs="Arial"/>
          <w:sz w:val="20"/>
          <w:szCs w:val="18"/>
        </w:rPr>
        <w:t>d, date of reading and initial</w:t>
      </w:r>
      <w:r w:rsidRPr="003A6E28">
        <w:rPr>
          <w:rFonts w:ascii="Calibri" w:hAnsi="Calibri" w:cs="Arial"/>
          <w:sz w:val="20"/>
          <w:szCs w:val="18"/>
        </w:rPr>
        <w:t xml:space="preserve"> to confirm that you have read, understand and agree to carry out the </w:t>
      </w:r>
      <w:r w:rsidR="006D680A">
        <w:rPr>
          <w:rFonts w:ascii="Calibri" w:hAnsi="Calibri" w:cs="Arial"/>
          <w:sz w:val="20"/>
          <w:szCs w:val="18"/>
        </w:rPr>
        <w:t>AIR-NET</w:t>
      </w:r>
      <w:r w:rsidRPr="003A6E28">
        <w:rPr>
          <w:rFonts w:ascii="Calibri" w:hAnsi="Calibri" w:cs="Arial"/>
          <w:sz w:val="20"/>
          <w:szCs w:val="18"/>
        </w:rPr>
        <w:t xml:space="preserve"> trial according to these documents. </w:t>
      </w:r>
      <w:r w:rsidR="00AB7BED">
        <w:rPr>
          <w:rFonts w:ascii="Calibri" w:hAnsi="Calibri" w:cs="Arial"/>
          <w:b/>
          <w:sz w:val="20"/>
          <w:szCs w:val="18"/>
        </w:rPr>
        <w:t>File in ISF</w:t>
      </w:r>
      <w:r w:rsidRPr="0068334A">
        <w:rPr>
          <w:rFonts w:ascii="Calibri" w:hAnsi="Calibri" w:cs="Arial"/>
          <w:b/>
          <w:sz w:val="20"/>
          <w:szCs w:val="18"/>
        </w:rPr>
        <w:t xml:space="preserve"> section </w:t>
      </w:r>
      <w:r w:rsidR="00AB7BED">
        <w:rPr>
          <w:rFonts w:ascii="Calibri" w:hAnsi="Calibri" w:cs="Arial"/>
          <w:b/>
          <w:sz w:val="20"/>
          <w:szCs w:val="18"/>
        </w:rPr>
        <w:t>7.5</w:t>
      </w:r>
      <w:r>
        <w:rPr>
          <w:rFonts w:ascii="Calibri" w:hAnsi="Calibri" w:cs="Arial"/>
          <w:sz w:val="20"/>
          <w:szCs w:val="18"/>
        </w:rPr>
        <w:t xml:space="preserve"> </w:t>
      </w:r>
    </w:p>
    <w:p w14:paraId="66730A15" w14:textId="77777777" w:rsidR="0068334A" w:rsidRDefault="0068334A" w:rsidP="0068334A">
      <w:pPr>
        <w:rPr>
          <w:rFonts w:ascii="Calibri" w:hAnsi="Calibri" w:cs="Arial"/>
          <w:sz w:val="20"/>
          <w:szCs w:val="18"/>
        </w:rPr>
      </w:pPr>
      <w:r>
        <w:rPr>
          <w:rFonts w:ascii="Calibri" w:hAnsi="Calibri" w:cs="Arial"/>
          <w:sz w:val="20"/>
          <w:szCs w:val="18"/>
        </w:rPr>
        <w:lastRenderedPageBreak/>
        <w:t xml:space="preserve">TASC </w:t>
      </w:r>
      <w:r w:rsidRPr="003A6E28">
        <w:rPr>
          <w:rFonts w:ascii="Calibri" w:hAnsi="Calibri" w:cs="Arial"/>
          <w:sz w:val="20"/>
          <w:szCs w:val="18"/>
        </w:rPr>
        <w:t>SOPs can be found on the following web page</w:t>
      </w:r>
      <w:r>
        <w:rPr>
          <w:rFonts w:ascii="Calibri" w:hAnsi="Calibri" w:cs="Arial"/>
          <w:sz w:val="20"/>
          <w:szCs w:val="18"/>
        </w:rPr>
        <w:t>s</w:t>
      </w:r>
      <w:r w:rsidRPr="003A6E28">
        <w:rPr>
          <w:rFonts w:ascii="Calibri" w:hAnsi="Calibri" w:cs="Arial"/>
          <w:sz w:val="20"/>
          <w:szCs w:val="18"/>
        </w:rPr>
        <w:t xml:space="preserve">: </w:t>
      </w:r>
      <w:hyperlink r:id="rId11" w:history="1">
        <w:r w:rsidR="003F536E" w:rsidRPr="003F536E">
          <w:rPr>
            <w:rStyle w:val="Hyperlink"/>
            <w:rFonts w:ascii="Calibri" w:hAnsi="Calibri" w:cs="Arial"/>
            <w:sz w:val="20"/>
            <w:szCs w:val="18"/>
          </w:rPr>
          <w:t>TASC policies, standard operating procedures, and templates | University of Dundee</w:t>
        </w:r>
      </w:hyperlink>
    </w:p>
    <w:p w14:paraId="6656A822" w14:textId="77777777" w:rsidR="0068334A" w:rsidRPr="00E44CD5" w:rsidRDefault="0068334A" w:rsidP="0068334A">
      <w:pPr>
        <w:pStyle w:val="Title"/>
        <w:spacing w:before="120" w:after="0"/>
        <w:rPr>
          <w:rFonts w:ascii="Calibri" w:hAnsi="Calibri" w:cs="Arial"/>
          <w:sz w:val="22"/>
        </w:rPr>
      </w:pPr>
      <w:r>
        <w:rPr>
          <w:rFonts w:ascii="Calibri" w:hAnsi="Calibri" w:cs="Arial"/>
          <w:sz w:val="44"/>
        </w:rPr>
        <w:t>TRIAL SPECIFIC TRAINING LOG</w:t>
      </w:r>
    </w:p>
    <w:tbl>
      <w:tblPr>
        <w:tblW w:w="1545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0"/>
        <w:gridCol w:w="5150"/>
        <w:gridCol w:w="5151"/>
      </w:tblGrid>
      <w:tr w:rsidR="0068334A" w:rsidRPr="00463EC4" w14:paraId="4C11BC5C" w14:textId="77777777" w:rsidTr="00B228EE">
        <w:trPr>
          <w:trHeight w:val="384"/>
        </w:trPr>
        <w:tc>
          <w:tcPr>
            <w:tcW w:w="15451" w:type="dxa"/>
            <w:gridSpan w:val="3"/>
            <w:shd w:val="clear" w:color="auto" w:fill="124B63"/>
          </w:tcPr>
          <w:p w14:paraId="257D1EC2" w14:textId="77777777" w:rsidR="0068334A" w:rsidRPr="002368CA" w:rsidRDefault="006D680A" w:rsidP="00B228EE">
            <w:pPr>
              <w:spacing w:before="60" w:after="40"/>
              <w:rPr>
                <w:rFonts w:ascii="Arial" w:hAnsi="Arial" w:cs="Arial"/>
                <w:b/>
                <w:color w:val="FFFFFF"/>
                <w:sz w:val="3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32"/>
              </w:rPr>
              <w:t>AIR-NET</w:t>
            </w:r>
            <w:r w:rsidR="0068334A" w:rsidRPr="002368CA">
              <w:rPr>
                <w:rFonts w:ascii="Arial" w:hAnsi="Arial" w:cs="Arial"/>
                <w:b/>
                <w:color w:val="FFFFFF"/>
                <w:sz w:val="32"/>
              </w:rPr>
              <w:t xml:space="preserve">: </w:t>
            </w:r>
            <w:r w:rsidR="0083475B" w:rsidRPr="0083475B">
              <w:rPr>
                <w:rFonts w:ascii="Arial" w:hAnsi="Arial" w:cs="Arial"/>
                <w:b/>
                <w:bCs/>
                <w:color w:val="FFFFFF"/>
                <w:sz w:val="32"/>
              </w:rPr>
              <w:t>Testing anti-inflammatories for the treatment of bronchiectasis</w:t>
            </w:r>
          </w:p>
        </w:tc>
      </w:tr>
      <w:tr w:rsidR="0068334A" w14:paraId="5B091AB6" w14:textId="77777777" w:rsidTr="00CD235B">
        <w:trPr>
          <w:trHeight w:val="610"/>
        </w:trPr>
        <w:tc>
          <w:tcPr>
            <w:tcW w:w="5150" w:type="dxa"/>
            <w:shd w:val="clear" w:color="auto" w:fill="F2F2F2"/>
            <w:vAlign w:val="center"/>
          </w:tcPr>
          <w:p w14:paraId="5F7404FD" w14:textId="77777777" w:rsidR="0068334A" w:rsidRPr="008A1EFA" w:rsidRDefault="0068334A" w:rsidP="00B228EE">
            <w:pPr>
              <w:spacing w:before="20"/>
              <w:rPr>
                <w:rFonts w:ascii="Calibri" w:hAnsi="Calibri" w:cs="Arial"/>
                <w:b/>
                <w:sz w:val="22"/>
                <w:szCs w:val="20"/>
              </w:rPr>
            </w:pPr>
            <w:r w:rsidRPr="00B555EA">
              <w:rPr>
                <w:rFonts w:ascii="Calibri" w:hAnsi="Calibri"/>
                <w:b/>
                <w:sz w:val="22"/>
                <w:szCs w:val="20"/>
              </w:rPr>
              <w:t>NAME:</w:t>
            </w:r>
          </w:p>
        </w:tc>
        <w:tc>
          <w:tcPr>
            <w:tcW w:w="5150" w:type="dxa"/>
            <w:shd w:val="clear" w:color="auto" w:fill="F2F2F2"/>
            <w:vAlign w:val="center"/>
          </w:tcPr>
          <w:p w14:paraId="00F04983" w14:textId="77777777" w:rsidR="0068334A" w:rsidRPr="004C49A8" w:rsidRDefault="0068334A" w:rsidP="00B228EE">
            <w:pPr>
              <w:tabs>
                <w:tab w:val="left" w:pos="5370"/>
              </w:tabs>
              <w:spacing w:before="60" w:after="40"/>
              <w:rPr>
                <w:rFonts w:ascii="Arial" w:hAnsi="Arial" w:cs="Arial"/>
                <w:b/>
                <w:sz w:val="32"/>
                <w:highlight w:val="yellow"/>
              </w:rPr>
            </w:pPr>
            <w:r w:rsidRPr="00B555EA">
              <w:rPr>
                <w:rFonts w:ascii="Calibri" w:hAnsi="Calibri"/>
                <w:b/>
                <w:sz w:val="22"/>
                <w:szCs w:val="20"/>
              </w:rPr>
              <w:t>ROLE:</w:t>
            </w:r>
          </w:p>
        </w:tc>
        <w:tc>
          <w:tcPr>
            <w:tcW w:w="5151" w:type="dxa"/>
            <w:shd w:val="clear" w:color="auto" w:fill="F2F2F2"/>
            <w:vAlign w:val="center"/>
          </w:tcPr>
          <w:p w14:paraId="1D40D3C6" w14:textId="77777777" w:rsidR="0068334A" w:rsidRPr="004C49A8" w:rsidRDefault="0068334A" w:rsidP="00B228EE">
            <w:pPr>
              <w:tabs>
                <w:tab w:val="left" w:pos="5370"/>
              </w:tabs>
              <w:spacing w:before="60" w:after="40"/>
              <w:rPr>
                <w:rFonts w:ascii="Arial" w:hAnsi="Arial" w:cs="Arial"/>
                <w:b/>
                <w:sz w:val="32"/>
                <w:highlight w:val="yellow"/>
              </w:rPr>
            </w:pPr>
            <w:r w:rsidRPr="00B555EA">
              <w:rPr>
                <w:rFonts w:ascii="Calibri" w:hAnsi="Calibri"/>
                <w:b/>
                <w:sz w:val="22"/>
                <w:szCs w:val="20"/>
              </w:rPr>
              <w:t>SITE:</w:t>
            </w:r>
          </w:p>
        </w:tc>
      </w:tr>
    </w:tbl>
    <w:p w14:paraId="07529DE9" w14:textId="77777777" w:rsidR="0068334A" w:rsidRDefault="0068334A" w:rsidP="0068334A">
      <w:pPr>
        <w:rPr>
          <w:rFonts w:ascii="Calibri" w:hAnsi="Calibri"/>
          <w:sz w:val="20"/>
          <w:szCs w:val="18"/>
        </w:rPr>
      </w:pPr>
    </w:p>
    <w:tbl>
      <w:tblPr>
        <w:tblW w:w="15489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2410"/>
        <w:gridCol w:w="9781"/>
        <w:gridCol w:w="1842"/>
      </w:tblGrid>
      <w:tr w:rsidR="0068334A" w:rsidRPr="00E44CD5" w14:paraId="6EA7FF38" w14:textId="77777777" w:rsidTr="00F1563E">
        <w:trPr>
          <w:cantSplit/>
          <w:trHeight w:val="253"/>
        </w:trPr>
        <w:tc>
          <w:tcPr>
            <w:tcW w:w="1456" w:type="dxa"/>
            <w:shd w:val="clear" w:color="auto" w:fill="D9D9D9"/>
          </w:tcPr>
          <w:p w14:paraId="0780B117" w14:textId="77777777" w:rsidR="0068334A" w:rsidRPr="00E44CD5" w:rsidRDefault="0068334A" w:rsidP="00B228EE">
            <w:pPr>
              <w:spacing w:before="60" w:after="4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</w:tc>
        <w:tc>
          <w:tcPr>
            <w:tcW w:w="2410" w:type="dxa"/>
            <w:shd w:val="clear" w:color="auto" w:fill="D9D9D9"/>
          </w:tcPr>
          <w:p w14:paraId="6F1670BB" w14:textId="77777777" w:rsidR="0068334A" w:rsidRDefault="0068334A" w:rsidP="00B228EE">
            <w:pPr>
              <w:spacing w:before="60" w:after="4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TYPE OF TRAINING</w:t>
            </w:r>
          </w:p>
          <w:p w14:paraId="4AEFAAAC" w14:textId="77777777" w:rsidR="0068334A" w:rsidRPr="00B3671E" w:rsidRDefault="0068334A" w:rsidP="00B228EE">
            <w:pPr>
              <w:spacing w:before="60" w:after="4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e.g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person to person, training day, webinar, teleconference, self-directed</w:t>
            </w:r>
          </w:p>
        </w:tc>
        <w:tc>
          <w:tcPr>
            <w:tcW w:w="9781" w:type="dxa"/>
            <w:shd w:val="clear" w:color="auto" w:fill="D9D9D9"/>
          </w:tcPr>
          <w:p w14:paraId="67736252" w14:textId="77777777" w:rsidR="0068334A" w:rsidRPr="00E44CD5" w:rsidRDefault="0068334A" w:rsidP="00B228EE">
            <w:pPr>
              <w:spacing w:before="60" w:after="4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TOPICS COVERED</w:t>
            </w:r>
          </w:p>
        </w:tc>
        <w:tc>
          <w:tcPr>
            <w:tcW w:w="1842" w:type="dxa"/>
            <w:shd w:val="clear" w:color="auto" w:fill="D9D9D9"/>
          </w:tcPr>
          <w:p w14:paraId="508FDBD3" w14:textId="77777777" w:rsidR="0068334A" w:rsidRDefault="0068334A" w:rsidP="00B228EE">
            <w:pPr>
              <w:spacing w:before="60" w:after="4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VERIFIED BY</w:t>
            </w:r>
          </w:p>
          <w:p w14:paraId="39F1070B" w14:textId="77777777" w:rsidR="0068334A" w:rsidRPr="00E44CD5" w:rsidRDefault="0068334A" w:rsidP="00B228EE">
            <w:pPr>
              <w:spacing w:before="60" w:after="4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e.g. signature, certificate, self-directed</w:t>
            </w:r>
          </w:p>
        </w:tc>
      </w:tr>
      <w:tr w:rsidR="006E3BCE" w:rsidRPr="00E44CD5" w14:paraId="17B8F2D4" w14:textId="77777777" w:rsidTr="00F1563E">
        <w:trPr>
          <w:trHeight w:val="446"/>
        </w:trPr>
        <w:tc>
          <w:tcPr>
            <w:tcW w:w="1456" w:type="dxa"/>
          </w:tcPr>
          <w:p w14:paraId="3DF6F976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46CCEFEB" w14:textId="77777777" w:rsidR="006E3BCE" w:rsidRPr="00E44CD5" w:rsidRDefault="006E3BCE" w:rsidP="006E3BCE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E675C">
              <w:rPr>
                <w:rFonts w:ascii="Arial" w:hAnsi="Arial" w:cs="Arial"/>
                <w:bCs/>
                <w:sz w:val="22"/>
                <w:szCs w:val="22"/>
              </w:rPr>
              <w:t>Training</w:t>
            </w:r>
          </w:p>
        </w:tc>
        <w:tc>
          <w:tcPr>
            <w:tcW w:w="9781" w:type="dxa"/>
          </w:tcPr>
          <w:p w14:paraId="3F1CF239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  <w:r w:rsidRPr="00B940CF">
              <w:rPr>
                <w:rFonts w:ascii="Arial" w:hAnsi="Arial" w:cs="Arial"/>
                <w:sz w:val="22"/>
                <w:szCs w:val="22"/>
              </w:rPr>
              <w:t xml:space="preserve">1 AIR-NET Training Presentation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B940CF">
              <w:rPr>
                <w:rFonts w:ascii="Arial" w:hAnsi="Arial" w:cs="Arial"/>
                <w:sz w:val="22"/>
                <w:szCs w:val="22"/>
              </w:rPr>
              <w:t>ntroduction V1 14-11-2024</w:t>
            </w:r>
          </w:p>
        </w:tc>
        <w:tc>
          <w:tcPr>
            <w:tcW w:w="1842" w:type="dxa"/>
          </w:tcPr>
          <w:p w14:paraId="5485451B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E3BCE" w:rsidRPr="00E44CD5" w14:paraId="072EE076" w14:textId="77777777" w:rsidTr="00F1563E">
        <w:trPr>
          <w:trHeight w:val="446"/>
        </w:trPr>
        <w:tc>
          <w:tcPr>
            <w:tcW w:w="1456" w:type="dxa"/>
          </w:tcPr>
          <w:p w14:paraId="2D487693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F9AAC9" w14:textId="77777777" w:rsidR="006E3BCE" w:rsidRPr="00E44CD5" w:rsidRDefault="006E3BCE" w:rsidP="006E3BCE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E675C">
              <w:rPr>
                <w:rFonts w:ascii="Arial" w:hAnsi="Arial" w:cs="Arial"/>
                <w:bCs/>
                <w:sz w:val="22"/>
                <w:szCs w:val="22"/>
              </w:rPr>
              <w:t>Training</w:t>
            </w:r>
          </w:p>
        </w:tc>
        <w:tc>
          <w:tcPr>
            <w:tcW w:w="9781" w:type="dxa"/>
          </w:tcPr>
          <w:p w14:paraId="3819C281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  <w:r w:rsidRPr="00B940CF">
              <w:rPr>
                <w:rFonts w:ascii="Arial" w:hAnsi="Arial" w:cs="Arial"/>
                <w:sz w:val="22"/>
                <w:szCs w:val="22"/>
              </w:rPr>
              <w:t>2 AIR-NET Training Presentation Screening &amp; Eligibility V1 14-11-2024</w:t>
            </w:r>
          </w:p>
        </w:tc>
        <w:tc>
          <w:tcPr>
            <w:tcW w:w="1842" w:type="dxa"/>
          </w:tcPr>
          <w:p w14:paraId="4F478E67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E3BCE" w:rsidRPr="00E44CD5" w14:paraId="76F54B9B" w14:textId="77777777" w:rsidTr="00F1563E">
        <w:trPr>
          <w:trHeight w:val="446"/>
        </w:trPr>
        <w:tc>
          <w:tcPr>
            <w:tcW w:w="1456" w:type="dxa"/>
          </w:tcPr>
          <w:p w14:paraId="2C65B695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1A2FF2" w14:textId="77777777" w:rsidR="006E3BCE" w:rsidRPr="00E44CD5" w:rsidRDefault="006E3BCE" w:rsidP="006E3BCE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E675C">
              <w:rPr>
                <w:rFonts w:ascii="Arial" w:hAnsi="Arial" w:cs="Arial"/>
                <w:bCs/>
                <w:sz w:val="22"/>
                <w:szCs w:val="22"/>
              </w:rPr>
              <w:t>Training</w:t>
            </w:r>
          </w:p>
        </w:tc>
        <w:tc>
          <w:tcPr>
            <w:tcW w:w="9781" w:type="dxa"/>
          </w:tcPr>
          <w:p w14:paraId="68AE2B22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  <w:r w:rsidRPr="00B940CF">
              <w:rPr>
                <w:rFonts w:ascii="Arial" w:hAnsi="Arial" w:cs="Arial"/>
                <w:sz w:val="22"/>
                <w:szCs w:val="22"/>
              </w:rPr>
              <w:t>3 AIR-NET Training Presentation Trial Visits V1 14-11-24</w:t>
            </w:r>
          </w:p>
        </w:tc>
        <w:tc>
          <w:tcPr>
            <w:tcW w:w="1842" w:type="dxa"/>
          </w:tcPr>
          <w:p w14:paraId="7CB9977B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E3BCE" w:rsidRPr="00E44CD5" w14:paraId="0DBC1206" w14:textId="77777777" w:rsidTr="00F1563E">
        <w:trPr>
          <w:trHeight w:val="446"/>
        </w:trPr>
        <w:tc>
          <w:tcPr>
            <w:tcW w:w="1456" w:type="dxa"/>
          </w:tcPr>
          <w:p w14:paraId="3B627850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AE6A68" w14:textId="77777777" w:rsidR="006E3BCE" w:rsidRPr="00E44CD5" w:rsidRDefault="006E3BCE" w:rsidP="006E3BCE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E675C">
              <w:rPr>
                <w:rFonts w:ascii="Arial" w:hAnsi="Arial" w:cs="Arial"/>
                <w:bCs/>
                <w:sz w:val="22"/>
                <w:szCs w:val="22"/>
              </w:rPr>
              <w:t>Training</w:t>
            </w:r>
          </w:p>
        </w:tc>
        <w:tc>
          <w:tcPr>
            <w:tcW w:w="9781" w:type="dxa"/>
          </w:tcPr>
          <w:p w14:paraId="7D34ED59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  <w:r w:rsidRPr="00B940CF">
              <w:rPr>
                <w:rFonts w:ascii="Arial" w:hAnsi="Arial" w:cs="Arial"/>
                <w:sz w:val="22"/>
                <w:szCs w:val="22"/>
              </w:rPr>
              <w:t>4 AIR-NET Training Presentation Randomisation &amp; Requesting IMP V1 14-11-24</w:t>
            </w:r>
          </w:p>
        </w:tc>
        <w:tc>
          <w:tcPr>
            <w:tcW w:w="1842" w:type="dxa"/>
          </w:tcPr>
          <w:p w14:paraId="728259CD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E3BCE" w:rsidRPr="00E44CD5" w14:paraId="5853C66E" w14:textId="77777777" w:rsidTr="00F1563E">
        <w:trPr>
          <w:trHeight w:val="446"/>
        </w:trPr>
        <w:tc>
          <w:tcPr>
            <w:tcW w:w="1456" w:type="dxa"/>
          </w:tcPr>
          <w:p w14:paraId="030C3019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059DE03D" w14:textId="77777777" w:rsidR="006E3BCE" w:rsidRPr="00E44CD5" w:rsidRDefault="006E3BCE" w:rsidP="006E3BCE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E675C">
              <w:rPr>
                <w:rFonts w:ascii="Arial" w:hAnsi="Arial" w:cs="Arial"/>
                <w:bCs/>
                <w:sz w:val="22"/>
                <w:szCs w:val="22"/>
              </w:rPr>
              <w:t>Training</w:t>
            </w:r>
          </w:p>
        </w:tc>
        <w:tc>
          <w:tcPr>
            <w:tcW w:w="9781" w:type="dxa"/>
          </w:tcPr>
          <w:p w14:paraId="14B03DA3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  <w:r w:rsidRPr="00B940CF">
              <w:rPr>
                <w:rFonts w:ascii="Arial" w:hAnsi="Arial" w:cs="Arial"/>
                <w:sz w:val="22"/>
                <w:szCs w:val="22"/>
              </w:rPr>
              <w:t>5 AIR-NET Training Presentation Trial Assessments V1 14-11-24</w:t>
            </w:r>
          </w:p>
        </w:tc>
        <w:tc>
          <w:tcPr>
            <w:tcW w:w="1842" w:type="dxa"/>
          </w:tcPr>
          <w:p w14:paraId="48394689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E3BCE" w:rsidRPr="00E44CD5" w14:paraId="45D32012" w14:textId="77777777" w:rsidTr="00F1563E">
        <w:trPr>
          <w:trHeight w:val="446"/>
        </w:trPr>
        <w:tc>
          <w:tcPr>
            <w:tcW w:w="1456" w:type="dxa"/>
          </w:tcPr>
          <w:p w14:paraId="20F0453A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3C9C7EB0" w14:textId="77777777" w:rsidR="006E3BCE" w:rsidRPr="00E44CD5" w:rsidRDefault="006E3BCE" w:rsidP="006E3BCE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E675C">
              <w:rPr>
                <w:rFonts w:ascii="Arial" w:hAnsi="Arial" w:cs="Arial"/>
                <w:bCs/>
                <w:sz w:val="22"/>
                <w:szCs w:val="22"/>
              </w:rPr>
              <w:t>Training</w:t>
            </w:r>
          </w:p>
        </w:tc>
        <w:tc>
          <w:tcPr>
            <w:tcW w:w="9781" w:type="dxa"/>
          </w:tcPr>
          <w:p w14:paraId="5AB4FDC1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  <w:r w:rsidRPr="00B940CF">
              <w:rPr>
                <w:rFonts w:ascii="Arial" w:hAnsi="Arial" w:cs="Arial"/>
                <w:sz w:val="22"/>
                <w:szCs w:val="22"/>
              </w:rPr>
              <w:t>6 AIR-NET Training Presentation Laboratory Samples V1 14-11-24</w:t>
            </w:r>
          </w:p>
        </w:tc>
        <w:tc>
          <w:tcPr>
            <w:tcW w:w="1842" w:type="dxa"/>
          </w:tcPr>
          <w:p w14:paraId="6C77AA74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E3BCE" w:rsidRPr="00E44CD5" w14:paraId="0AD2038C" w14:textId="77777777" w:rsidTr="00F1563E">
        <w:trPr>
          <w:trHeight w:val="446"/>
        </w:trPr>
        <w:tc>
          <w:tcPr>
            <w:tcW w:w="1456" w:type="dxa"/>
          </w:tcPr>
          <w:p w14:paraId="4F823D29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7139F1" w14:textId="77777777" w:rsidR="006E3BCE" w:rsidRPr="00E44CD5" w:rsidRDefault="006E3BCE" w:rsidP="006E3BCE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E675C">
              <w:rPr>
                <w:rFonts w:ascii="Arial" w:hAnsi="Arial" w:cs="Arial"/>
                <w:bCs/>
                <w:sz w:val="22"/>
                <w:szCs w:val="22"/>
              </w:rPr>
              <w:t>Training</w:t>
            </w:r>
          </w:p>
        </w:tc>
        <w:tc>
          <w:tcPr>
            <w:tcW w:w="9781" w:type="dxa"/>
          </w:tcPr>
          <w:p w14:paraId="5CC8A98B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  <w:r w:rsidRPr="00B940CF">
              <w:rPr>
                <w:rFonts w:ascii="Arial" w:hAnsi="Arial" w:cs="Arial"/>
                <w:sz w:val="22"/>
                <w:szCs w:val="22"/>
              </w:rPr>
              <w:t>7 AIR-NET Training Presentation Concomitant Medications V1 14-11-24</w:t>
            </w:r>
          </w:p>
        </w:tc>
        <w:tc>
          <w:tcPr>
            <w:tcW w:w="1842" w:type="dxa"/>
          </w:tcPr>
          <w:p w14:paraId="191D0EEB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E3BCE" w:rsidRPr="00E44CD5" w14:paraId="7545829A" w14:textId="77777777" w:rsidTr="00F1563E">
        <w:trPr>
          <w:trHeight w:val="446"/>
        </w:trPr>
        <w:tc>
          <w:tcPr>
            <w:tcW w:w="1456" w:type="dxa"/>
          </w:tcPr>
          <w:p w14:paraId="35DED1D9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40255051" w14:textId="77777777" w:rsidR="006E3BCE" w:rsidRPr="00E44CD5" w:rsidRDefault="006E3BCE" w:rsidP="006E3BCE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E675C">
              <w:rPr>
                <w:rFonts w:ascii="Arial" w:hAnsi="Arial" w:cs="Arial"/>
                <w:bCs/>
                <w:sz w:val="22"/>
                <w:szCs w:val="22"/>
              </w:rPr>
              <w:t>Training</w:t>
            </w:r>
          </w:p>
        </w:tc>
        <w:tc>
          <w:tcPr>
            <w:tcW w:w="9781" w:type="dxa"/>
          </w:tcPr>
          <w:p w14:paraId="72870F23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  <w:r w:rsidRPr="00B940CF">
              <w:rPr>
                <w:rFonts w:ascii="Arial" w:hAnsi="Arial" w:cs="Arial"/>
                <w:sz w:val="22"/>
                <w:szCs w:val="22"/>
              </w:rPr>
              <w:t>8 AIR-NET Training Presentation Source Data V1 14-11-24</w:t>
            </w:r>
          </w:p>
        </w:tc>
        <w:tc>
          <w:tcPr>
            <w:tcW w:w="1842" w:type="dxa"/>
          </w:tcPr>
          <w:p w14:paraId="425C9824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E3BCE" w:rsidRPr="00E44CD5" w14:paraId="15A30674" w14:textId="77777777" w:rsidTr="00F1563E">
        <w:trPr>
          <w:trHeight w:val="446"/>
        </w:trPr>
        <w:tc>
          <w:tcPr>
            <w:tcW w:w="1456" w:type="dxa"/>
          </w:tcPr>
          <w:p w14:paraId="06B052DF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3567F17B" w14:textId="77777777" w:rsidR="006E3BCE" w:rsidRDefault="006E3BCE" w:rsidP="006E3BCE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E675C">
              <w:rPr>
                <w:rFonts w:ascii="Arial" w:hAnsi="Arial" w:cs="Arial"/>
                <w:bCs/>
                <w:sz w:val="22"/>
                <w:szCs w:val="22"/>
              </w:rPr>
              <w:t>Training</w:t>
            </w:r>
          </w:p>
        </w:tc>
        <w:tc>
          <w:tcPr>
            <w:tcW w:w="9781" w:type="dxa"/>
          </w:tcPr>
          <w:p w14:paraId="6FA7C58F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  <w:r w:rsidRPr="00B940CF">
              <w:rPr>
                <w:rFonts w:ascii="Arial" w:hAnsi="Arial" w:cs="Arial"/>
                <w:sz w:val="22"/>
                <w:szCs w:val="22"/>
              </w:rPr>
              <w:t>9 AIR-NET Training Presentation Data Collection &amp; Entry V1 14-11-24</w:t>
            </w:r>
          </w:p>
        </w:tc>
        <w:tc>
          <w:tcPr>
            <w:tcW w:w="1842" w:type="dxa"/>
          </w:tcPr>
          <w:p w14:paraId="125302E7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E3BCE" w:rsidRPr="00E44CD5" w14:paraId="5AF46DAF" w14:textId="77777777" w:rsidTr="00F1563E">
        <w:trPr>
          <w:trHeight w:val="446"/>
        </w:trPr>
        <w:tc>
          <w:tcPr>
            <w:tcW w:w="1456" w:type="dxa"/>
          </w:tcPr>
          <w:p w14:paraId="2A3B3BE7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3D75C364" w14:textId="77777777" w:rsidR="006E3BCE" w:rsidRDefault="006E3BCE" w:rsidP="006E3BCE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E675C">
              <w:rPr>
                <w:rFonts w:ascii="Arial" w:hAnsi="Arial" w:cs="Arial"/>
                <w:bCs/>
                <w:sz w:val="22"/>
                <w:szCs w:val="22"/>
              </w:rPr>
              <w:t>Training</w:t>
            </w:r>
          </w:p>
        </w:tc>
        <w:tc>
          <w:tcPr>
            <w:tcW w:w="9781" w:type="dxa"/>
          </w:tcPr>
          <w:p w14:paraId="69D5AF30" w14:textId="77777777" w:rsidR="006E3BCE" w:rsidRPr="0072350D" w:rsidRDefault="006E3BCE" w:rsidP="006E3BCE">
            <w:pPr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9E4923">
              <w:rPr>
                <w:rFonts w:ascii="Arial" w:hAnsi="Arial" w:cs="Arial"/>
                <w:sz w:val="22"/>
                <w:szCs w:val="22"/>
              </w:rPr>
              <w:t>10 AIR-NET Training Presentation Discontinuation, Withdrawal, Completion V1 14-11-24</w:t>
            </w:r>
          </w:p>
        </w:tc>
        <w:tc>
          <w:tcPr>
            <w:tcW w:w="1842" w:type="dxa"/>
          </w:tcPr>
          <w:p w14:paraId="45AEB8CD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E3BCE" w:rsidRPr="00E44CD5" w14:paraId="389E9782" w14:textId="77777777" w:rsidTr="00F1563E">
        <w:trPr>
          <w:trHeight w:val="446"/>
        </w:trPr>
        <w:tc>
          <w:tcPr>
            <w:tcW w:w="1456" w:type="dxa"/>
          </w:tcPr>
          <w:p w14:paraId="6E20AAEA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7649B2C3" w14:textId="77777777" w:rsidR="006E3BCE" w:rsidRDefault="006E3BCE" w:rsidP="006E3BCE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E675C">
              <w:rPr>
                <w:rFonts w:ascii="Arial" w:hAnsi="Arial" w:cs="Arial"/>
                <w:bCs/>
                <w:sz w:val="22"/>
                <w:szCs w:val="22"/>
              </w:rPr>
              <w:t>Training</w:t>
            </w:r>
          </w:p>
        </w:tc>
        <w:tc>
          <w:tcPr>
            <w:tcW w:w="9781" w:type="dxa"/>
          </w:tcPr>
          <w:p w14:paraId="045BE871" w14:textId="77777777" w:rsidR="006E3BCE" w:rsidRPr="0072350D" w:rsidRDefault="006E3BCE" w:rsidP="006E3BCE">
            <w:pPr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9E4923">
              <w:rPr>
                <w:rFonts w:ascii="Arial" w:hAnsi="Arial" w:cs="Arial"/>
                <w:sz w:val="22"/>
                <w:szCs w:val="22"/>
              </w:rPr>
              <w:t>11 AIR-NET Training Presentation Adverse Event Recording &amp; Reporting V1 14-11-24</w:t>
            </w:r>
          </w:p>
        </w:tc>
        <w:tc>
          <w:tcPr>
            <w:tcW w:w="1842" w:type="dxa"/>
          </w:tcPr>
          <w:p w14:paraId="54F0E56E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E3BCE" w:rsidRPr="00E44CD5" w14:paraId="708A74CB" w14:textId="77777777" w:rsidTr="00F1563E">
        <w:trPr>
          <w:trHeight w:val="446"/>
        </w:trPr>
        <w:tc>
          <w:tcPr>
            <w:tcW w:w="1456" w:type="dxa"/>
          </w:tcPr>
          <w:p w14:paraId="37273B4E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771AFA72" w14:textId="77777777" w:rsidR="006E3BCE" w:rsidRDefault="006E3BCE" w:rsidP="006E3BCE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E675C">
              <w:rPr>
                <w:rFonts w:ascii="Arial" w:hAnsi="Arial" w:cs="Arial"/>
                <w:bCs/>
                <w:sz w:val="22"/>
                <w:szCs w:val="22"/>
              </w:rPr>
              <w:t>Training</w:t>
            </w:r>
          </w:p>
        </w:tc>
        <w:tc>
          <w:tcPr>
            <w:tcW w:w="9781" w:type="dxa"/>
          </w:tcPr>
          <w:p w14:paraId="6106E2D2" w14:textId="77777777" w:rsidR="006E3BCE" w:rsidRPr="0072350D" w:rsidRDefault="006E3BCE" w:rsidP="006E3BCE">
            <w:pPr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9D1839">
              <w:rPr>
                <w:rFonts w:ascii="Arial" w:hAnsi="Arial" w:cs="Arial"/>
                <w:sz w:val="22"/>
                <w:szCs w:val="22"/>
              </w:rPr>
              <w:t>12 AIR-NET Training Presentation Breach Reporting V1 14-11-24</w:t>
            </w:r>
          </w:p>
        </w:tc>
        <w:tc>
          <w:tcPr>
            <w:tcW w:w="1842" w:type="dxa"/>
          </w:tcPr>
          <w:p w14:paraId="6038726C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E3BCE" w:rsidRPr="00E44CD5" w14:paraId="4870C4A5" w14:textId="77777777" w:rsidTr="00F1563E">
        <w:trPr>
          <w:trHeight w:val="446"/>
        </w:trPr>
        <w:tc>
          <w:tcPr>
            <w:tcW w:w="1456" w:type="dxa"/>
          </w:tcPr>
          <w:p w14:paraId="0AAF8E9A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0BFE715B" w14:textId="77777777" w:rsidR="006E3BCE" w:rsidRDefault="006E3BCE" w:rsidP="006E3BCE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E675C">
              <w:rPr>
                <w:rFonts w:ascii="Arial" w:hAnsi="Arial" w:cs="Arial"/>
                <w:bCs/>
                <w:sz w:val="22"/>
                <w:szCs w:val="22"/>
              </w:rPr>
              <w:t>Training</w:t>
            </w:r>
          </w:p>
        </w:tc>
        <w:tc>
          <w:tcPr>
            <w:tcW w:w="9781" w:type="dxa"/>
          </w:tcPr>
          <w:p w14:paraId="3B4F6782" w14:textId="77777777" w:rsidR="006E3BCE" w:rsidRPr="0072350D" w:rsidRDefault="006E3BCE" w:rsidP="006E3BCE">
            <w:pPr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9D1839">
              <w:rPr>
                <w:rFonts w:ascii="Arial" w:hAnsi="Arial" w:cs="Arial"/>
                <w:sz w:val="22"/>
                <w:szCs w:val="22"/>
              </w:rPr>
              <w:t>13 AIR-NET Training Presentation Pharmacy IMP Dispensing &amp; Accountability V1 14-11-24</w:t>
            </w:r>
          </w:p>
        </w:tc>
        <w:tc>
          <w:tcPr>
            <w:tcW w:w="1842" w:type="dxa"/>
          </w:tcPr>
          <w:p w14:paraId="7042A996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E3BCE" w:rsidRPr="00E44CD5" w14:paraId="042B1A50" w14:textId="77777777" w:rsidTr="00F1563E">
        <w:trPr>
          <w:trHeight w:val="446"/>
        </w:trPr>
        <w:tc>
          <w:tcPr>
            <w:tcW w:w="1456" w:type="dxa"/>
          </w:tcPr>
          <w:p w14:paraId="2934D02D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6A2306D7" w14:textId="77777777" w:rsidR="006E3BCE" w:rsidRDefault="006E3BCE" w:rsidP="006E3BCE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B6561">
              <w:rPr>
                <w:rFonts w:ascii="Arial" w:hAnsi="Arial" w:cs="Arial"/>
                <w:bCs/>
                <w:sz w:val="22"/>
                <w:szCs w:val="22"/>
              </w:rPr>
              <w:t>Pharmacovigilance Training</w:t>
            </w:r>
          </w:p>
        </w:tc>
        <w:tc>
          <w:tcPr>
            <w:tcW w:w="9781" w:type="dxa"/>
          </w:tcPr>
          <w:p w14:paraId="5CCA64A8" w14:textId="77777777" w:rsidR="006E3BCE" w:rsidRPr="002C7082" w:rsidRDefault="006E3BCE" w:rsidP="006E3BCE">
            <w:pPr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4B6561">
              <w:rPr>
                <w:rFonts w:ascii="Arial" w:hAnsi="Arial" w:cs="Arial"/>
                <w:bCs/>
                <w:sz w:val="22"/>
                <w:szCs w:val="22"/>
              </w:rPr>
              <w:t>Training Presentation provided by PV Monitor</w:t>
            </w:r>
          </w:p>
        </w:tc>
        <w:tc>
          <w:tcPr>
            <w:tcW w:w="1842" w:type="dxa"/>
          </w:tcPr>
          <w:p w14:paraId="5B847937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E3BCE" w:rsidRPr="00E44CD5" w14:paraId="47441694" w14:textId="77777777" w:rsidTr="00F1563E">
        <w:trPr>
          <w:trHeight w:val="446"/>
        </w:trPr>
        <w:tc>
          <w:tcPr>
            <w:tcW w:w="1456" w:type="dxa"/>
          </w:tcPr>
          <w:p w14:paraId="049D0EB0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491C14" w14:textId="77777777" w:rsidR="006E3BCE" w:rsidRDefault="006E3BCE" w:rsidP="006E3BCE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781" w:type="dxa"/>
          </w:tcPr>
          <w:p w14:paraId="47C6F033" w14:textId="77777777" w:rsidR="006E3BCE" w:rsidRPr="002C7082" w:rsidRDefault="006E3BCE" w:rsidP="006E3BCE">
            <w:pPr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5F9B290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E3BCE" w:rsidRPr="00E44CD5" w14:paraId="3A417813" w14:textId="77777777" w:rsidTr="00F1563E">
        <w:trPr>
          <w:trHeight w:val="446"/>
        </w:trPr>
        <w:tc>
          <w:tcPr>
            <w:tcW w:w="1456" w:type="dxa"/>
          </w:tcPr>
          <w:p w14:paraId="1A23048F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729ECA" w14:textId="77777777" w:rsidR="006E3BCE" w:rsidRDefault="006E3BCE" w:rsidP="006E3BCE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781" w:type="dxa"/>
          </w:tcPr>
          <w:p w14:paraId="6442981A" w14:textId="77777777" w:rsidR="006E3BCE" w:rsidRPr="002C7082" w:rsidRDefault="006E3BCE" w:rsidP="006E3BCE">
            <w:pPr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9D20CC9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E3BCE" w:rsidRPr="00E44CD5" w14:paraId="29B65499" w14:textId="77777777" w:rsidTr="00F1563E">
        <w:trPr>
          <w:trHeight w:val="446"/>
        </w:trPr>
        <w:tc>
          <w:tcPr>
            <w:tcW w:w="1456" w:type="dxa"/>
          </w:tcPr>
          <w:p w14:paraId="7CA850CF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60310238" w14:textId="77777777" w:rsidR="006E3BCE" w:rsidRDefault="006E3BCE" w:rsidP="006E3BCE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781" w:type="dxa"/>
          </w:tcPr>
          <w:p w14:paraId="532F0345" w14:textId="77777777" w:rsidR="006E3BCE" w:rsidRPr="002C7082" w:rsidRDefault="006E3BCE" w:rsidP="006E3BCE">
            <w:pPr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D9D619B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E3BCE" w:rsidRPr="00E44CD5" w14:paraId="2EF102E2" w14:textId="77777777" w:rsidTr="00F1563E">
        <w:trPr>
          <w:trHeight w:val="446"/>
        </w:trPr>
        <w:tc>
          <w:tcPr>
            <w:tcW w:w="1456" w:type="dxa"/>
          </w:tcPr>
          <w:p w14:paraId="52D82A87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49E458AE" w14:textId="77777777" w:rsidR="006E3BCE" w:rsidRDefault="006E3BCE" w:rsidP="006E3BCE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781" w:type="dxa"/>
          </w:tcPr>
          <w:p w14:paraId="582AEAAB" w14:textId="77777777" w:rsidR="006E3BCE" w:rsidRPr="002C7082" w:rsidRDefault="006E3BCE" w:rsidP="006E3BCE">
            <w:pPr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1798BB3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E3BCE" w:rsidRPr="00E44CD5" w14:paraId="5CA0EFC6" w14:textId="77777777" w:rsidTr="00F1563E">
        <w:trPr>
          <w:trHeight w:val="446"/>
        </w:trPr>
        <w:tc>
          <w:tcPr>
            <w:tcW w:w="1456" w:type="dxa"/>
          </w:tcPr>
          <w:p w14:paraId="6F085C0F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EC0AD7D" w14:textId="77777777" w:rsidR="006E3BCE" w:rsidRDefault="006E3BCE" w:rsidP="006E3BCE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781" w:type="dxa"/>
          </w:tcPr>
          <w:p w14:paraId="30CC6436" w14:textId="77777777" w:rsidR="006E3BCE" w:rsidRPr="002C7082" w:rsidRDefault="006E3BCE" w:rsidP="006E3BCE">
            <w:pPr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C2D3041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E3BCE" w:rsidRPr="00E44CD5" w14:paraId="0686750A" w14:textId="77777777" w:rsidTr="00F1563E">
        <w:trPr>
          <w:trHeight w:val="446"/>
        </w:trPr>
        <w:tc>
          <w:tcPr>
            <w:tcW w:w="1456" w:type="dxa"/>
          </w:tcPr>
          <w:p w14:paraId="251B67AE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655581" w14:textId="77777777" w:rsidR="006E3BCE" w:rsidRDefault="006E3BCE" w:rsidP="006E3BCE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781" w:type="dxa"/>
          </w:tcPr>
          <w:p w14:paraId="758E00CA" w14:textId="77777777" w:rsidR="006E3BCE" w:rsidRPr="002C7082" w:rsidRDefault="006E3BCE" w:rsidP="006E3BCE">
            <w:pPr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3C137CC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E3BCE" w:rsidRPr="00E44CD5" w14:paraId="60ED4445" w14:textId="77777777" w:rsidTr="00F1563E">
        <w:trPr>
          <w:trHeight w:val="446"/>
        </w:trPr>
        <w:tc>
          <w:tcPr>
            <w:tcW w:w="1456" w:type="dxa"/>
          </w:tcPr>
          <w:p w14:paraId="6F44B1A2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395F8C1D" w14:textId="77777777" w:rsidR="006E3BCE" w:rsidRDefault="006E3BCE" w:rsidP="006E3BCE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781" w:type="dxa"/>
          </w:tcPr>
          <w:p w14:paraId="218EFC8B" w14:textId="77777777" w:rsidR="006E3BCE" w:rsidRPr="002C7082" w:rsidRDefault="006E3BCE" w:rsidP="006E3BCE">
            <w:pPr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57B2955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E3BCE" w:rsidRPr="00E44CD5" w14:paraId="07893796" w14:textId="77777777" w:rsidTr="00F1563E">
        <w:trPr>
          <w:trHeight w:val="446"/>
        </w:trPr>
        <w:tc>
          <w:tcPr>
            <w:tcW w:w="1456" w:type="dxa"/>
          </w:tcPr>
          <w:p w14:paraId="0960F338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675F7140" w14:textId="77777777" w:rsidR="006E3BCE" w:rsidRDefault="006E3BCE" w:rsidP="006E3BCE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781" w:type="dxa"/>
          </w:tcPr>
          <w:p w14:paraId="53889025" w14:textId="77777777" w:rsidR="006E3BCE" w:rsidRPr="002C7082" w:rsidRDefault="006E3BCE" w:rsidP="006E3BCE">
            <w:pPr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90ECADC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E3BCE" w:rsidRPr="00E44CD5" w14:paraId="375048A2" w14:textId="77777777" w:rsidTr="00F1563E">
        <w:trPr>
          <w:trHeight w:val="446"/>
        </w:trPr>
        <w:tc>
          <w:tcPr>
            <w:tcW w:w="1456" w:type="dxa"/>
          </w:tcPr>
          <w:p w14:paraId="36262AEB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71494067" w14:textId="77777777" w:rsidR="006E3BCE" w:rsidRDefault="006E3BCE" w:rsidP="006E3BCE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781" w:type="dxa"/>
          </w:tcPr>
          <w:p w14:paraId="223890C1" w14:textId="77777777" w:rsidR="006E3BCE" w:rsidRPr="002C7082" w:rsidRDefault="006E3BCE" w:rsidP="006E3BCE">
            <w:pPr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F15EDCA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E3BCE" w:rsidRPr="00E44CD5" w14:paraId="2864C906" w14:textId="77777777" w:rsidTr="00F1563E">
        <w:trPr>
          <w:trHeight w:val="446"/>
        </w:trPr>
        <w:tc>
          <w:tcPr>
            <w:tcW w:w="1456" w:type="dxa"/>
          </w:tcPr>
          <w:p w14:paraId="1DFF3835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631C1C6C" w14:textId="77777777" w:rsidR="006E3BCE" w:rsidRDefault="006E3BCE" w:rsidP="006E3BCE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781" w:type="dxa"/>
          </w:tcPr>
          <w:p w14:paraId="487B4CE7" w14:textId="77777777" w:rsidR="006E3BCE" w:rsidRPr="002C7082" w:rsidRDefault="006E3BCE" w:rsidP="006E3BCE">
            <w:pPr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D420273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E3BCE" w:rsidRPr="00E44CD5" w14:paraId="23653283" w14:textId="77777777" w:rsidTr="00F1563E">
        <w:trPr>
          <w:trHeight w:val="446"/>
        </w:trPr>
        <w:tc>
          <w:tcPr>
            <w:tcW w:w="1456" w:type="dxa"/>
          </w:tcPr>
          <w:p w14:paraId="3D80BD74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0EF0CF8E" w14:textId="77777777" w:rsidR="006E3BCE" w:rsidRDefault="006E3BCE" w:rsidP="006E3BCE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781" w:type="dxa"/>
          </w:tcPr>
          <w:p w14:paraId="475727D8" w14:textId="77777777" w:rsidR="006E3BCE" w:rsidRPr="002C7082" w:rsidRDefault="006E3BCE" w:rsidP="006E3BCE">
            <w:pPr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5A05837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E3BCE" w:rsidRPr="00E44CD5" w14:paraId="4707569F" w14:textId="77777777" w:rsidTr="00F1563E">
        <w:trPr>
          <w:trHeight w:val="446"/>
        </w:trPr>
        <w:tc>
          <w:tcPr>
            <w:tcW w:w="1456" w:type="dxa"/>
          </w:tcPr>
          <w:p w14:paraId="7C4FA13B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15E945E1" w14:textId="77777777" w:rsidR="006E3BCE" w:rsidRDefault="006E3BCE" w:rsidP="006E3BCE">
            <w:pPr>
              <w:spacing w:before="60" w:after="6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781" w:type="dxa"/>
          </w:tcPr>
          <w:p w14:paraId="312A7C84" w14:textId="77777777" w:rsidR="006E3BCE" w:rsidRPr="002C7082" w:rsidRDefault="006E3BCE" w:rsidP="006E3BCE">
            <w:pPr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5F79B23" w14:textId="77777777" w:rsidR="006E3BCE" w:rsidRPr="00E44CD5" w:rsidRDefault="006E3BCE" w:rsidP="006E3BCE">
            <w:pPr>
              <w:spacing w:before="60" w:after="6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7F92E17B" w14:textId="77777777" w:rsidR="0068334A" w:rsidRDefault="0068334A" w:rsidP="0068334A">
      <w:pPr>
        <w:rPr>
          <w:rFonts w:ascii="Calibri" w:hAnsi="Calibri" w:cs="Arial"/>
          <w:sz w:val="20"/>
          <w:szCs w:val="18"/>
        </w:rPr>
      </w:pPr>
      <w:r w:rsidRPr="003A6E28">
        <w:rPr>
          <w:rFonts w:ascii="Calibri" w:hAnsi="Calibri" w:cs="Arial"/>
          <w:sz w:val="20"/>
          <w:szCs w:val="18"/>
        </w:rPr>
        <w:t xml:space="preserve">To be completed by </w:t>
      </w:r>
      <w:r w:rsidR="00A403B2">
        <w:rPr>
          <w:rFonts w:ascii="Calibri" w:hAnsi="Calibri" w:cs="Arial"/>
          <w:sz w:val="20"/>
          <w:szCs w:val="18"/>
        </w:rPr>
        <w:t>Principal Investigator</w:t>
      </w:r>
      <w:r w:rsidRPr="003A6E28">
        <w:rPr>
          <w:rFonts w:ascii="Calibri" w:hAnsi="Calibri" w:cs="Arial"/>
          <w:sz w:val="20"/>
          <w:szCs w:val="18"/>
        </w:rPr>
        <w:t xml:space="preserve">. </w:t>
      </w:r>
    </w:p>
    <w:p w14:paraId="40E13614" w14:textId="77777777" w:rsidR="0068334A" w:rsidRPr="00AB7BED" w:rsidRDefault="00A403B2" w:rsidP="0068334A">
      <w:pPr>
        <w:rPr>
          <w:rFonts w:ascii="Calibri" w:hAnsi="Calibri"/>
          <w:sz w:val="20"/>
          <w:szCs w:val="18"/>
        </w:rPr>
      </w:pPr>
      <w:r>
        <w:rPr>
          <w:rFonts w:ascii="Calibri" w:hAnsi="Calibri" w:cs="Arial"/>
          <w:b/>
          <w:sz w:val="20"/>
          <w:szCs w:val="18"/>
        </w:rPr>
        <w:t>ISF</w:t>
      </w:r>
      <w:r w:rsidR="0068334A" w:rsidRPr="0068334A">
        <w:rPr>
          <w:rFonts w:ascii="Calibri" w:hAnsi="Calibri" w:cs="Arial"/>
          <w:b/>
          <w:sz w:val="20"/>
          <w:szCs w:val="18"/>
        </w:rPr>
        <w:t xml:space="preserve"> section </w:t>
      </w:r>
      <w:r w:rsidR="008B6F89">
        <w:rPr>
          <w:rFonts w:ascii="Calibri" w:hAnsi="Calibri" w:cs="Arial"/>
          <w:b/>
          <w:sz w:val="20"/>
          <w:szCs w:val="18"/>
        </w:rPr>
        <w:t>7.5</w:t>
      </w:r>
    </w:p>
    <w:sectPr w:rsidR="0068334A" w:rsidRPr="00AB7BED" w:rsidSect="006D680A">
      <w:headerReference w:type="default" r:id="rId12"/>
      <w:footerReference w:type="default" r:id="rId13"/>
      <w:pgSz w:w="16838" w:h="11906" w:orient="landscape" w:code="9"/>
      <w:pgMar w:top="419" w:right="851" w:bottom="284" w:left="851" w:header="73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41966" w14:textId="77777777" w:rsidR="00BB5A98" w:rsidRDefault="00BB5A98">
      <w:r>
        <w:separator/>
      </w:r>
    </w:p>
  </w:endnote>
  <w:endnote w:type="continuationSeparator" w:id="0">
    <w:p w14:paraId="224A1182" w14:textId="77777777" w:rsidR="00BB5A98" w:rsidRDefault="00BB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00296" w14:textId="554F9234" w:rsidR="00117867" w:rsidRPr="00117867" w:rsidRDefault="00375084" w:rsidP="003A6E28">
    <w:pPr>
      <w:pStyle w:val="Footer"/>
      <w:tabs>
        <w:tab w:val="clear" w:pos="8306"/>
        <w:tab w:val="right" w:pos="15309"/>
      </w:tabs>
      <w:ind w:right="-359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AIR-NET Trial Training Log v2 27-01-26 PI</w:t>
    </w:r>
    <w:r w:rsidR="003A6E28">
      <w:rPr>
        <w:rFonts w:ascii="Calibri" w:hAnsi="Calibri"/>
        <w:sz w:val="18"/>
        <w:szCs w:val="18"/>
      </w:rPr>
      <w:tab/>
    </w:r>
    <w:r w:rsidR="003A6E28">
      <w:rPr>
        <w:rFonts w:ascii="Calibri" w:hAnsi="Calibri"/>
        <w:sz w:val="18"/>
        <w:szCs w:val="18"/>
      </w:rPr>
      <w:tab/>
    </w:r>
    <w:r w:rsidR="00117867" w:rsidRPr="00117867">
      <w:rPr>
        <w:rFonts w:ascii="Calibri" w:hAnsi="Calibri"/>
        <w:sz w:val="18"/>
        <w:szCs w:val="18"/>
      </w:rPr>
      <w:t xml:space="preserve">Page </w:t>
    </w:r>
    <w:r w:rsidR="00117867" w:rsidRPr="00117867">
      <w:rPr>
        <w:rFonts w:ascii="Calibri" w:hAnsi="Calibri"/>
        <w:b/>
        <w:bCs/>
        <w:sz w:val="18"/>
        <w:szCs w:val="18"/>
      </w:rPr>
      <w:fldChar w:fldCharType="begin"/>
    </w:r>
    <w:r w:rsidR="00117867" w:rsidRPr="00117867">
      <w:rPr>
        <w:rFonts w:ascii="Calibri" w:hAnsi="Calibri"/>
        <w:b/>
        <w:bCs/>
        <w:sz w:val="18"/>
        <w:szCs w:val="18"/>
      </w:rPr>
      <w:instrText xml:space="preserve"> PAGE </w:instrText>
    </w:r>
    <w:r w:rsidR="00117867" w:rsidRPr="00117867">
      <w:rPr>
        <w:rFonts w:ascii="Calibri" w:hAnsi="Calibri"/>
        <w:b/>
        <w:bCs/>
        <w:sz w:val="18"/>
        <w:szCs w:val="18"/>
      </w:rPr>
      <w:fldChar w:fldCharType="separate"/>
    </w:r>
    <w:r w:rsidR="00112895">
      <w:rPr>
        <w:rFonts w:ascii="Calibri" w:hAnsi="Calibri"/>
        <w:b/>
        <w:bCs/>
        <w:noProof/>
        <w:sz w:val="18"/>
        <w:szCs w:val="18"/>
      </w:rPr>
      <w:t>2</w:t>
    </w:r>
    <w:r w:rsidR="00117867" w:rsidRPr="00117867">
      <w:rPr>
        <w:rFonts w:ascii="Calibri" w:hAnsi="Calibri"/>
        <w:b/>
        <w:bCs/>
        <w:sz w:val="18"/>
        <w:szCs w:val="18"/>
      </w:rPr>
      <w:fldChar w:fldCharType="end"/>
    </w:r>
    <w:r w:rsidR="00117867" w:rsidRPr="00117867">
      <w:rPr>
        <w:rFonts w:ascii="Calibri" w:hAnsi="Calibri"/>
        <w:sz w:val="18"/>
        <w:szCs w:val="18"/>
      </w:rPr>
      <w:t xml:space="preserve"> of </w:t>
    </w:r>
    <w:r w:rsidR="00117867" w:rsidRPr="00117867">
      <w:rPr>
        <w:rFonts w:ascii="Calibri" w:hAnsi="Calibri"/>
        <w:b/>
        <w:bCs/>
        <w:sz w:val="18"/>
        <w:szCs w:val="18"/>
      </w:rPr>
      <w:fldChar w:fldCharType="begin"/>
    </w:r>
    <w:r w:rsidR="00117867" w:rsidRPr="00117867">
      <w:rPr>
        <w:rFonts w:ascii="Calibri" w:hAnsi="Calibri"/>
        <w:b/>
        <w:bCs/>
        <w:sz w:val="18"/>
        <w:szCs w:val="18"/>
      </w:rPr>
      <w:instrText xml:space="preserve"> NUMPAGES  </w:instrText>
    </w:r>
    <w:r w:rsidR="00117867" w:rsidRPr="00117867">
      <w:rPr>
        <w:rFonts w:ascii="Calibri" w:hAnsi="Calibri"/>
        <w:b/>
        <w:bCs/>
        <w:sz w:val="18"/>
        <w:szCs w:val="18"/>
      </w:rPr>
      <w:fldChar w:fldCharType="separate"/>
    </w:r>
    <w:r w:rsidR="00112895">
      <w:rPr>
        <w:rFonts w:ascii="Calibri" w:hAnsi="Calibri"/>
        <w:b/>
        <w:bCs/>
        <w:noProof/>
        <w:sz w:val="18"/>
        <w:szCs w:val="18"/>
      </w:rPr>
      <w:t>2</w:t>
    </w:r>
    <w:r w:rsidR="00117867" w:rsidRPr="00117867">
      <w:rPr>
        <w:rFonts w:ascii="Calibri" w:hAnsi="Calibr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EBA1B" w14:textId="77777777" w:rsidR="00BB5A98" w:rsidRDefault="00BB5A98">
      <w:r>
        <w:separator/>
      </w:r>
    </w:p>
  </w:footnote>
  <w:footnote w:type="continuationSeparator" w:id="0">
    <w:p w14:paraId="6F703268" w14:textId="77777777" w:rsidR="00BB5A98" w:rsidRDefault="00BB5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2B0A0" w14:textId="41B38E03" w:rsidR="00DB6E97" w:rsidRPr="00843F4A" w:rsidRDefault="00BB5A98" w:rsidP="00843F4A">
    <w:pPr>
      <w:pStyle w:val="Header"/>
      <w:tabs>
        <w:tab w:val="clear" w:pos="8306"/>
        <w:tab w:val="right" w:pos="14175"/>
      </w:tabs>
      <w:ind w:left="-426" w:right="-217"/>
      <w:jc w:val="right"/>
      <w:rPr>
        <w:rFonts w:ascii="Calibri" w:hAnsi="Calibri"/>
        <w:color w:val="808080"/>
        <w:sz w:val="32"/>
        <w:szCs w:val="32"/>
      </w:rPr>
    </w:pPr>
    <w:r>
      <w:rPr>
        <w:rFonts w:ascii="Calibri" w:hAnsi="Calibri"/>
        <w:noProof/>
        <w:color w:val="808080"/>
        <w:sz w:val="32"/>
        <w:szCs w:val="32"/>
        <w:lang w:val="en-GB" w:eastAsia="en-GB"/>
      </w:rPr>
      <w:drawing>
        <wp:anchor distT="0" distB="0" distL="114300" distR="114300" simplePos="0" relativeHeight="251658240" behindDoc="1" locked="0" layoutInCell="1" allowOverlap="1" wp14:anchorId="0F628E90" wp14:editId="36D5C356">
          <wp:simplePos x="0" y="0"/>
          <wp:positionH relativeFrom="column">
            <wp:posOffset>-35560</wp:posOffset>
          </wp:positionH>
          <wp:positionV relativeFrom="paragraph">
            <wp:posOffset>-153035</wp:posOffset>
          </wp:positionV>
          <wp:extent cx="868045" cy="404495"/>
          <wp:effectExtent l="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40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color w:val="808080"/>
        <w:sz w:val="32"/>
        <w:szCs w:val="32"/>
        <w:lang w:val="en-GB" w:eastAsia="en-GB"/>
      </w:rPr>
      <w:drawing>
        <wp:anchor distT="0" distB="0" distL="114300" distR="114300" simplePos="0" relativeHeight="251657216" behindDoc="0" locked="0" layoutInCell="1" allowOverlap="1" wp14:anchorId="5303D7F1" wp14:editId="69BB843A">
          <wp:simplePos x="0" y="0"/>
          <wp:positionH relativeFrom="column">
            <wp:posOffset>7948295</wp:posOffset>
          </wp:positionH>
          <wp:positionV relativeFrom="paragraph">
            <wp:posOffset>-208915</wp:posOffset>
          </wp:positionV>
          <wp:extent cx="1714500" cy="571500"/>
          <wp:effectExtent l="0" t="0" r="0" b="0"/>
          <wp:wrapNone/>
          <wp:docPr id="7" name="Picture 1" descr="A blue and white rectangle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and white rectangle with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6E97" w:rsidRPr="00DB6E97">
      <w:t xml:space="preserve"> </w:t>
    </w:r>
  </w:p>
  <w:p w14:paraId="3EAEA339" w14:textId="77777777" w:rsidR="00E24FE5" w:rsidRPr="00A24713" w:rsidRDefault="00E24FE5" w:rsidP="00A24713">
    <w:pPr>
      <w:pStyle w:val="Header"/>
      <w:tabs>
        <w:tab w:val="clear" w:pos="8306"/>
        <w:tab w:val="right" w:pos="13860"/>
      </w:tabs>
      <w:ind w:left="-426"/>
      <w:rPr>
        <w:rFonts w:ascii="Calibri" w:hAnsi="Calibri"/>
        <w:color w:val="595959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0324A"/>
    <w:multiLevelType w:val="hybridMultilevel"/>
    <w:tmpl w:val="05B8BFB4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71627D"/>
    <w:multiLevelType w:val="hybridMultilevel"/>
    <w:tmpl w:val="52E4615A"/>
    <w:lvl w:ilvl="0" w:tplc="6B40E164">
      <w:start w:val="1"/>
      <w:numFmt w:val="decimal"/>
      <w:pStyle w:val="Text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505FD"/>
    <w:multiLevelType w:val="multilevel"/>
    <w:tmpl w:val="159AF654"/>
    <w:lvl w:ilvl="0">
      <w:start w:val="1"/>
      <w:numFmt w:val="decimal"/>
      <w:lvlText w:val="%1."/>
      <w:lvlJc w:val="left"/>
      <w:pPr>
        <w:snapToGrid w:val="0"/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lang w:val="x-none" w:eastAsia="x-none" w:bidi="x-none"/>
        <w:specVanish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02D4D75"/>
    <w:multiLevelType w:val="hybridMultilevel"/>
    <w:tmpl w:val="8E1EAF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1563101">
    <w:abstractNumId w:val="3"/>
  </w:num>
  <w:num w:numId="2" w16cid:durableId="985744977">
    <w:abstractNumId w:val="0"/>
  </w:num>
  <w:num w:numId="3" w16cid:durableId="1660034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7597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A98"/>
    <w:rsid w:val="00032897"/>
    <w:rsid w:val="0003581C"/>
    <w:rsid w:val="0008042E"/>
    <w:rsid w:val="00087C3B"/>
    <w:rsid w:val="00096BBC"/>
    <w:rsid w:val="0009743F"/>
    <w:rsid w:val="000B114C"/>
    <w:rsid w:val="00112895"/>
    <w:rsid w:val="00117867"/>
    <w:rsid w:val="00125A82"/>
    <w:rsid w:val="00147B64"/>
    <w:rsid w:val="00164502"/>
    <w:rsid w:val="0017225B"/>
    <w:rsid w:val="0018624F"/>
    <w:rsid w:val="001B4716"/>
    <w:rsid w:val="001D0700"/>
    <w:rsid w:val="001F0390"/>
    <w:rsid w:val="002203DC"/>
    <w:rsid w:val="002368CA"/>
    <w:rsid w:val="00253B8E"/>
    <w:rsid w:val="00256336"/>
    <w:rsid w:val="00262E68"/>
    <w:rsid w:val="002676BC"/>
    <w:rsid w:val="002C1D47"/>
    <w:rsid w:val="002C7082"/>
    <w:rsid w:val="002E3EB1"/>
    <w:rsid w:val="00302193"/>
    <w:rsid w:val="0030616E"/>
    <w:rsid w:val="003265D4"/>
    <w:rsid w:val="0034434C"/>
    <w:rsid w:val="00346129"/>
    <w:rsid w:val="00360C2D"/>
    <w:rsid w:val="00363862"/>
    <w:rsid w:val="00375084"/>
    <w:rsid w:val="0038381A"/>
    <w:rsid w:val="003A1A0A"/>
    <w:rsid w:val="003A6E28"/>
    <w:rsid w:val="003C3B68"/>
    <w:rsid w:val="003D1D7A"/>
    <w:rsid w:val="003D4368"/>
    <w:rsid w:val="003F536E"/>
    <w:rsid w:val="0045580A"/>
    <w:rsid w:val="00460494"/>
    <w:rsid w:val="00463EC4"/>
    <w:rsid w:val="00465D51"/>
    <w:rsid w:val="00470DB7"/>
    <w:rsid w:val="00481443"/>
    <w:rsid w:val="00492B86"/>
    <w:rsid w:val="00497082"/>
    <w:rsid w:val="004A07B7"/>
    <w:rsid w:val="004A1DA0"/>
    <w:rsid w:val="004A29EB"/>
    <w:rsid w:val="004A2E74"/>
    <w:rsid w:val="0050226F"/>
    <w:rsid w:val="00503162"/>
    <w:rsid w:val="005367E3"/>
    <w:rsid w:val="00543F7E"/>
    <w:rsid w:val="005451A4"/>
    <w:rsid w:val="005542EC"/>
    <w:rsid w:val="00560E7D"/>
    <w:rsid w:val="00594E36"/>
    <w:rsid w:val="005B63BF"/>
    <w:rsid w:val="005D24B6"/>
    <w:rsid w:val="00645F2F"/>
    <w:rsid w:val="006577ED"/>
    <w:rsid w:val="0068334A"/>
    <w:rsid w:val="006A1960"/>
    <w:rsid w:val="006D1CEE"/>
    <w:rsid w:val="006D4094"/>
    <w:rsid w:val="006D680A"/>
    <w:rsid w:val="006E3BCE"/>
    <w:rsid w:val="006E75A9"/>
    <w:rsid w:val="006F0000"/>
    <w:rsid w:val="00701DC7"/>
    <w:rsid w:val="00704DAD"/>
    <w:rsid w:val="007066D2"/>
    <w:rsid w:val="00712550"/>
    <w:rsid w:val="00721CC3"/>
    <w:rsid w:val="00723A48"/>
    <w:rsid w:val="007268AD"/>
    <w:rsid w:val="007538A9"/>
    <w:rsid w:val="00774319"/>
    <w:rsid w:val="00780098"/>
    <w:rsid w:val="007A3C61"/>
    <w:rsid w:val="007C0304"/>
    <w:rsid w:val="007F12AE"/>
    <w:rsid w:val="00801670"/>
    <w:rsid w:val="0083475B"/>
    <w:rsid w:val="00842591"/>
    <w:rsid w:val="00843F4A"/>
    <w:rsid w:val="008457EC"/>
    <w:rsid w:val="00860501"/>
    <w:rsid w:val="0086501F"/>
    <w:rsid w:val="0087729B"/>
    <w:rsid w:val="0088224B"/>
    <w:rsid w:val="0088285B"/>
    <w:rsid w:val="00895726"/>
    <w:rsid w:val="008B6F89"/>
    <w:rsid w:val="008C4634"/>
    <w:rsid w:val="008C5295"/>
    <w:rsid w:val="008D5DBA"/>
    <w:rsid w:val="008F2724"/>
    <w:rsid w:val="00900748"/>
    <w:rsid w:val="00902F9E"/>
    <w:rsid w:val="0090367F"/>
    <w:rsid w:val="00906509"/>
    <w:rsid w:val="00921553"/>
    <w:rsid w:val="00932006"/>
    <w:rsid w:val="009370C5"/>
    <w:rsid w:val="00947C33"/>
    <w:rsid w:val="009557FF"/>
    <w:rsid w:val="00955C75"/>
    <w:rsid w:val="0096518E"/>
    <w:rsid w:val="00986997"/>
    <w:rsid w:val="009D5A48"/>
    <w:rsid w:val="009F7063"/>
    <w:rsid w:val="00A058C5"/>
    <w:rsid w:val="00A24713"/>
    <w:rsid w:val="00A33928"/>
    <w:rsid w:val="00A403B2"/>
    <w:rsid w:val="00A5336B"/>
    <w:rsid w:val="00A607BA"/>
    <w:rsid w:val="00AA1CC1"/>
    <w:rsid w:val="00AB7BED"/>
    <w:rsid w:val="00AF186E"/>
    <w:rsid w:val="00B05F03"/>
    <w:rsid w:val="00B05F3C"/>
    <w:rsid w:val="00B228EE"/>
    <w:rsid w:val="00B41A39"/>
    <w:rsid w:val="00B636F3"/>
    <w:rsid w:val="00B912DF"/>
    <w:rsid w:val="00BA3747"/>
    <w:rsid w:val="00BA5C89"/>
    <w:rsid w:val="00BB4582"/>
    <w:rsid w:val="00BB5A98"/>
    <w:rsid w:val="00BB7799"/>
    <w:rsid w:val="00BD2694"/>
    <w:rsid w:val="00BF621B"/>
    <w:rsid w:val="00BF742B"/>
    <w:rsid w:val="00C01CED"/>
    <w:rsid w:val="00C0483A"/>
    <w:rsid w:val="00C36036"/>
    <w:rsid w:val="00C36254"/>
    <w:rsid w:val="00C86BC4"/>
    <w:rsid w:val="00CA1C50"/>
    <w:rsid w:val="00CA7B83"/>
    <w:rsid w:val="00CB0F2C"/>
    <w:rsid w:val="00CB6768"/>
    <w:rsid w:val="00CC67F0"/>
    <w:rsid w:val="00CD235B"/>
    <w:rsid w:val="00CE0C00"/>
    <w:rsid w:val="00D14B27"/>
    <w:rsid w:val="00D26334"/>
    <w:rsid w:val="00D50AAB"/>
    <w:rsid w:val="00D51A44"/>
    <w:rsid w:val="00D57E14"/>
    <w:rsid w:val="00D66139"/>
    <w:rsid w:val="00DA0295"/>
    <w:rsid w:val="00DA6BCC"/>
    <w:rsid w:val="00DB6E97"/>
    <w:rsid w:val="00DB72B3"/>
    <w:rsid w:val="00DE0A3C"/>
    <w:rsid w:val="00DF0574"/>
    <w:rsid w:val="00DF30BB"/>
    <w:rsid w:val="00E04B44"/>
    <w:rsid w:val="00E24638"/>
    <w:rsid w:val="00E24FE5"/>
    <w:rsid w:val="00E4019D"/>
    <w:rsid w:val="00E705E3"/>
    <w:rsid w:val="00E73EFB"/>
    <w:rsid w:val="00E7772E"/>
    <w:rsid w:val="00E82612"/>
    <w:rsid w:val="00E976C8"/>
    <w:rsid w:val="00EC6822"/>
    <w:rsid w:val="00ED2964"/>
    <w:rsid w:val="00ED70C1"/>
    <w:rsid w:val="00EE1AB6"/>
    <w:rsid w:val="00EE601B"/>
    <w:rsid w:val="00EF504C"/>
    <w:rsid w:val="00F06237"/>
    <w:rsid w:val="00F143C7"/>
    <w:rsid w:val="00F1563E"/>
    <w:rsid w:val="00F17CD7"/>
    <w:rsid w:val="00F42F7F"/>
    <w:rsid w:val="00F5405B"/>
    <w:rsid w:val="00F54C65"/>
    <w:rsid w:val="00F54E39"/>
    <w:rsid w:val="00F62B7D"/>
    <w:rsid w:val="00F672E7"/>
    <w:rsid w:val="00F91A69"/>
    <w:rsid w:val="00F96E2F"/>
    <w:rsid w:val="00FA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DD8F01"/>
  <w15:chartTrackingRefBased/>
  <w15:docId w15:val="{BA8FD0D3-23E3-42C9-ABA2-C21E7F98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E2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link w:val="Heading2Char"/>
    <w:uiPriority w:val="9"/>
    <w:unhideWhenUsed/>
    <w:qFormat/>
    <w:rsid w:val="00CE0C00"/>
    <w:pPr>
      <w:keepNext/>
      <w:numPr>
        <w:ilvl w:val="1"/>
        <w:numId w:val="3"/>
      </w:numPr>
      <w:spacing w:before="200" w:after="100"/>
      <w:outlineLvl w:val="1"/>
    </w:pPr>
    <w:rPr>
      <w:rFonts w:ascii="Calibri" w:eastAsia="Calibri" w:hAnsi="Calibri"/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0C00"/>
    <w:pPr>
      <w:keepNext/>
      <w:numPr>
        <w:ilvl w:val="2"/>
        <w:numId w:val="3"/>
      </w:numPr>
      <w:spacing w:before="200" w:after="40"/>
      <w:ind w:left="567" w:firstLine="0"/>
      <w:jc w:val="both"/>
      <w:outlineLvl w:val="2"/>
    </w:pPr>
    <w:rPr>
      <w:rFonts w:ascii="Calibri" w:eastAsia="Calibri" w:hAnsi="Calibri"/>
      <w:b/>
      <w:szCs w:val="22"/>
      <w:lang w:val="en-GB"/>
    </w:rPr>
  </w:style>
  <w:style w:type="paragraph" w:styleId="Heading4">
    <w:name w:val="heading 4"/>
    <w:basedOn w:val="Normal"/>
    <w:link w:val="Heading4Char"/>
    <w:uiPriority w:val="9"/>
    <w:semiHidden/>
    <w:unhideWhenUsed/>
    <w:rsid w:val="00CE0C00"/>
    <w:pPr>
      <w:keepNext/>
      <w:numPr>
        <w:ilvl w:val="3"/>
        <w:numId w:val="3"/>
      </w:numPr>
      <w:spacing w:before="200" w:after="100"/>
      <w:outlineLvl w:val="3"/>
    </w:pPr>
    <w:rPr>
      <w:rFonts w:ascii="Cambria" w:eastAsia="Calibri" w:hAnsi="Cambria"/>
      <w:b/>
      <w:bCs/>
      <w:i/>
      <w:iCs/>
      <w:color w:val="4F81BD"/>
      <w:sz w:val="21"/>
      <w:szCs w:val="22"/>
      <w:lang w:val="en-GB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CE0C00"/>
    <w:pPr>
      <w:keepNext/>
      <w:numPr>
        <w:ilvl w:val="4"/>
        <w:numId w:val="3"/>
      </w:numPr>
      <w:spacing w:before="200" w:after="100"/>
      <w:outlineLvl w:val="4"/>
    </w:pPr>
    <w:rPr>
      <w:rFonts w:ascii="Cambria" w:eastAsia="Calibri" w:hAnsi="Cambria"/>
      <w:color w:val="243F60"/>
      <w:sz w:val="21"/>
      <w:szCs w:val="22"/>
      <w:lang w:val="en-GB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CE0C00"/>
    <w:pPr>
      <w:keepNext/>
      <w:numPr>
        <w:ilvl w:val="5"/>
        <w:numId w:val="3"/>
      </w:numPr>
      <w:spacing w:before="200" w:after="100"/>
      <w:outlineLvl w:val="5"/>
    </w:pPr>
    <w:rPr>
      <w:rFonts w:ascii="Cambria" w:eastAsia="Calibri" w:hAnsi="Cambria"/>
      <w:i/>
      <w:iCs/>
      <w:color w:val="243F60"/>
      <w:sz w:val="21"/>
      <w:szCs w:val="22"/>
      <w:lang w:val="en-GB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CE0C00"/>
    <w:pPr>
      <w:keepNext/>
      <w:numPr>
        <w:ilvl w:val="6"/>
        <w:numId w:val="3"/>
      </w:numPr>
      <w:spacing w:before="200" w:after="100"/>
      <w:outlineLvl w:val="6"/>
    </w:pPr>
    <w:rPr>
      <w:rFonts w:ascii="Cambria" w:eastAsia="Calibri" w:hAnsi="Cambria"/>
      <w:i/>
      <w:iCs/>
      <w:color w:val="404040"/>
      <w:sz w:val="21"/>
      <w:szCs w:val="22"/>
      <w:lang w:val="en-GB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CE0C00"/>
    <w:pPr>
      <w:keepNext/>
      <w:numPr>
        <w:ilvl w:val="7"/>
        <w:numId w:val="3"/>
      </w:numPr>
      <w:spacing w:before="200" w:after="100"/>
      <w:outlineLvl w:val="7"/>
    </w:pPr>
    <w:rPr>
      <w:rFonts w:ascii="Cambria" w:eastAsia="Calibri" w:hAnsi="Cambria"/>
      <w:color w:val="404040"/>
      <w:sz w:val="20"/>
      <w:szCs w:val="20"/>
      <w:lang w:val="en-GB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CE0C00"/>
    <w:pPr>
      <w:keepNext/>
      <w:numPr>
        <w:ilvl w:val="8"/>
        <w:numId w:val="3"/>
      </w:numPr>
      <w:spacing w:before="200" w:after="100"/>
      <w:outlineLvl w:val="8"/>
    </w:pPr>
    <w:rPr>
      <w:rFonts w:ascii="Cambria" w:eastAsia="Calibri" w:hAnsi="Cambria"/>
      <w:i/>
      <w:iCs/>
      <w:color w:val="404040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 w:cs="Arial"/>
      <w:i/>
      <w:iCs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460494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723A48"/>
    <w:pPr>
      <w:spacing w:before="240" w:after="60"/>
      <w:jc w:val="center"/>
      <w:outlineLvl w:val="0"/>
    </w:pPr>
    <w:rPr>
      <w:rFonts w:ascii="Century Gothic" w:hAnsi="Century Gothic"/>
      <w:b/>
      <w:bCs/>
      <w:kern w:val="28"/>
      <w:sz w:val="36"/>
      <w:szCs w:val="32"/>
    </w:rPr>
  </w:style>
  <w:style w:type="character" w:customStyle="1" w:styleId="TitleChar">
    <w:name w:val="Title Char"/>
    <w:link w:val="Title"/>
    <w:rsid w:val="00723A48"/>
    <w:rPr>
      <w:rFonts w:ascii="Century Gothic" w:eastAsia="Times New Roman" w:hAnsi="Century Gothic" w:cs="Times New Roman"/>
      <w:b/>
      <w:bCs/>
      <w:kern w:val="28"/>
      <w:sz w:val="36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CE0C00"/>
    <w:rPr>
      <w:rFonts w:ascii="Calibri" w:eastAsia="Calibri" w:hAnsi="Calibri"/>
      <w:b/>
      <w:bCs/>
      <w:sz w:val="28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CE0C00"/>
    <w:rPr>
      <w:rFonts w:ascii="Calibri" w:eastAsia="Calibri" w:hAnsi="Calibri"/>
      <w:b/>
      <w:sz w:val="24"/>
      <w:szCs w:val="22"/>
      <w:lang w:eastAsia="en-US"/>
    </w:rPr>
  </w:style>
  <w:style w:type="character" w:customStyle="1" w:styleId="Heading4Char">
    <w:name w:val="Heading 4 Char"/>
    <w:link w:val="Heading4"/>
    <w:uiPriority w:val="9"/>
    <w:semiHidden/>
    <w:rsid w:val="00CE0C00"/>
    <w:rPr>
      <w:rFonts w:ascii="Cambria" w:eastAsia="Calibri" w:hAnsi="Cambria"/>
      <w:b/>
      <w:bCs/>
      <w:i/>
      <w:iCs/>
      <w:color w:val="4F81BD"/>
      <w:sz w:val="21"/>
      <w:szCs w:val="22"/>
      <w:lang w:eastAsia="en-US"/>
    </w:rPr>
  </w:style>
  <w:style w:type="character" w:customStyle="1" w:styleId="Heading5Char">
    <w:name w:val="Heading 5 Char"/>
    <w:link w:val="Heading5"/>
    <w:uiPriority w:val="9"/>
    <w:semiHidden/>
    <w:rsid w:val="00CE0C00"/>
    <w:rPr>
      <w:rFonts w:ascii="Cambria" w:eastAsia="Calibri" w:hAnsi="Cambria"/>
      <w:color w:val="243F60"/>
      <w:sz w:val="21"/>
      <w:szCs w:val="22"/>
      <w:lang w:eastAsia="en-US"/>
    </w:rPr>
  </w:style>
  <w:style w:type="character" w:customStyle="1" w:styleId="Heading6Char">
    <w:name w:val="Heading 6 Char"/>
    <w:link w:val="Heading6"/>
    <w:uiPriority w:val="9"/>
    <w:semiHidden/>
    <w:rsid w:val="00CE0C00"/>
    <w:rPr>
      <w:rFonts w:ascii="Cambria" w:eastAsia="Calibri" w:hAnsi="Cambria"/>
      <w:i/>
      <w:iCs/>
      <w:color w:val="243F60"/>
      <w:sz w:val="21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CE0C00"/>
    <w:rPr>
      <w:rFonts w:ascii="Cambria" w:eastAsia="Calibri" w:hAnsi="Cambria"/>
      <w:i/>
      <w:iCs/>
      <w:color w:val="404040"/>
      <w:sz w:val="21"/>
      <w:szCs w:val="22"/>
      <w:lang w:eastAsia="en-US"/>
    </w:rPr>
  </w:style>
  <w:style w:type="character" w:customStyle="1" w:styleId="Heading8Char">
    <w:name w:val="Heading 8 Char"/>
    <w:link w:val="Heading8"/>
    <w:uiPriority w:val="9"/>
    <w:semiHidden/>
    <w:rsid w:val="00CE0C00"/>
    <w:rPr>
      <w:rFonts w:ascii="Cambria" w:eastAsia="Calibri" w:hAnsi="Cambria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CE0C00"/>
    <w:rPr>
      <w:rFonts w:ascii="Cambria" w:eastAsia="Calibri" w:hAnsi="Cambria"/>
      <w:i/>
      <w:iCs/>
      <w:color w:val="404040"/>
      <w:lang w:eastAsia="en-US"/>
    </w:rPr>
  </w:style>
  <w:style w:type="paragraph" w:customStyle="1" w:styleId="Text">
    <w:name w:val="Text"/>
    <w:basedOn w:val="Normal"/>
    <w:rsid w:val="00CE0C00"/>
    <w:pPr>
      <w:numPr>
        <w:numId w:val="4"/>
      </w:numPr>
      <w:snapToGrid w:val="0"/>
      <w:spacing w:after="100"/>
      <w:ind w:left="1080"/>
    </w:pPr>
    <w:rPr>
      <w:rFonts w:ascii="Calibri" w:eastAsia="Calibri" w:hAnsi="Calibri"/>
      <w:sz w:val="21"/>
      <w:szCs w:val="22"/>
      <w:lang w:val="en-GB"/>
    </w:rPr>
  </w:style>
  <w:style w:type="table" w:styleId="TableGrid">
    <w:name w:val="Table Grid"/>
    <w:basedOn w:val="TableNormal"/>
    <w:rsid w:val="007C0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A2E74"/>
    <w:rPr>
      <w:color w:val="0563C1"/>
      <w:u w:val="single"/>
    </w:rPr>
  </w:style>
  <w:style w:type="character" w:styleId="FollowedHyperlink">
    <w:name w:val="FollowedHyperlink"/>
    <w:rsid w:val="00CB6768"/>
    <w:rPr>
      <w:color w:val="954F72"/>
      <w:u w:val="single"/>
    </w:rPr>
  </w:style>
  <w:style w:type="character" w:styleId="CommentReference">
    <w:name w:val="annotation reference"/>
    <w:rsid w:val="00CB67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6768"/>
    <w:rPr>
      <w:sz w:val="20"/>
      <w:szCs w:val="20"/>
    </w:rPr>
  </w:style>
  <w:style w:type="character" w:customStyle="1" w:styleId="CommentTextChar">
    <w:name w:val="Comment Text Char"/>
    <w:link w:val="CommentText"/>
    <w:rsid w:val="00CB676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B6768"/>
    <w:rPr>
      <w:b/>
      <w:bCs/>
    </w:rPr>
  </w:style>
  <w:style w:type="character" w:customStyle="1" w:styleId="CommentSubjectChar">
    <w:name w:val="Comment Subject Char"/>
    <w:link w:val="CommentSubject"/>
    <w:rsid w:val="00CB6768"/>
    <w:rPr>
      <w:b/>
      <w:bCs/>
      <w:lang w:val="en-US" w:eastAsia="en-US"/>
    </w:rPr>
  </w:style>
  <w:style w:type="character" w:styleId="UnresolvedMention">
    <w:name w:val="Unresolved Mention"/>
    <w:uiPriority w:val="99"/>
    <w:semiHidden/>
    <w:unhideWhenUsed/>
    <w:rsid w:val="003F5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undee.ac.uk/tasc/policies-sops-templat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bid001\OneDrive%20-%20University%20of%20Dundee\AIR-NET\AA%20TMF\07.%20Trial%20Staff\7.5%20Trial%20related%20training%20documents\AIR-NET%20Trial%20Training%20Log%20v2%2027-01-26%20PI.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97832A99D214383255139361EE27E" ma:contentTypeVersion="16" ma:contentTypeDescription="Create a new document." ma:contentTypeScope="" ma:versionID="8ec6bbfe3c5f801f511a2e223dbacb7c">
  <xsd:schema xmlns:xsd="http://www.w3.org/2001/XMLSchema" xmlns:xs="http://www.w3.org/2001/XMLSchema" xmlns:p="http://schemas.microsoft.com/office/2006/metadata/properties" xmlns:ns2="7f0f797f-fc30-40b0-ba8f-2eda3f87d1fd" xmlns:ns3="cb6a2286-f96f-4f80-9e3c-3c712f41363c" targetNamespace="http://schemas.microsoft.com/office/2006/metadata/properties" ma:root="true" ma:fieldsID="4db5cc0bd97df227dac9ea00c17beaf8" ns2:_="" ns3:_="">
    <xsd:import namespace="7f0f797f-fc30-40b0-ba8f-2eda3f87d1fd"/>
    <xsd:import namespace="cb6a2286-f96f-4f80-9e3c-3c712f4136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f797f-fc30-40b0-ba8f-2eda3f87d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a2286-f96f-4f80-9e3c-3c712f41363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0ae714-eeef-4260-8890-bc8536ad6dfd}" ma:internalName="TaxCatchAll" ma:showField="CatchAllData" ma:web="cb6a2286-f96f-4f80-9e3c-3c712f413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f797f-fc30-40b0-ba8f-2eda3f87d1fd">
      <Terms xmlns="http://schemas.microsoft.com/office/infopath/2007/PartnerControls"/>
    </lcf76f155ced4ddcb4097134ff3c332f>
    <TaxCatchAll xmlns="cb6a2286-f96f-4f80-9e3c-3c712f41363c" xsi:nil="true"/>
    <date xmlns="7f0f797f-fc30-40b0-ba8f-2eda3f87d1f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03DE9B-65C3-447B-83EF-C750ADF2E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f797f-fc30-40b0-ba8f-2eda3f87d1fd"/>
    <ds:schemaRef ds:uri="cb6a2286-f96f-4f80-9e3c-3c712f413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B72357-095F-404A-8E8C-C3D398C766B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A471D7B-8EB6-4A34-BEB1-A731335BCBF2}">
  <ds:schemaRefs>
    <ds:schemaRef ds:uri="http://schemas.microsoft.com/office/2006/metadata/properties"/>
    <ds:schemaRef ds:uri="http://schemas.microsoft.com/office/infopath/2007/PartnerControls"/>
    <ds:schemaRef ds:uri="7f0f797f-fc30-40b0-ba8f-2eda3f87d1fd"/>
    <ds:schemaRef ds:uri="cb6a2286-f96f-4f80-9e3c-3c712f41363c"/>
  </ds:schemaRefs>
</ds:datastoreItem>
</file>

<file path=customXml/itemProps4.xml><?xml version="1.0" encoding="utf-8"?>
<ds:datastoreItem xmlns:ds="http://schemas.openxmlformats.org/officeDocument/2006/customXml" ds:itemID="{5067FFB8-BF30-474E-BD45-C9404F9333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AIR-NET Trial Training Log v2 27-01-26 PI.doc</Template>
  <TotalTime>3</TotalTime>
  <Pages>3</Pages>
  <Words>340</Words>
  <Characters>2552</Characters>
  <Application>Microsoft Office Word</Application>
  <DocSecurity>0</DocSecurity>
  <Lines>510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LUHD</Company>
  <LinksUpToDate>false</LinksUpToDate>
  <CharactersWithSpaces>2785</CharactersWithSpaces>
  <SharedDoc>false</SharedDoc>
  <HLinks>
    <vt:vector size="6" baseType="variant">
      <vt:variant>
        <vt:i4>1245200</vt:i4>
      </vt:variant>
      <vt:variant>
        <vt:i4>0</vt:i4>
      </vt:variant>
      <vt:variant>
        <vt:i4>0</vt:i4>
      </vt:variant>
      <vt:variant>
        <vt:i4>5</vt:i4>
      </vt:variant>
      <vt:variant>
        <vt:lpwstr>https://www.dundee.ac.uk/tasc/policies-sops-templates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Bakhtawar Abid (Staff)</dc:creator>
  <cp:keywords/>
  <cp:lastModifiedBy>Bakhtawar Abid (Staff)</cp:lastModifiedBy>
  <cp:revision>2</cp:revision>
  <cp:lastPrinted>2024-11-26T11:28:00Z</cp:lastPrinted>
  <dcterms:created xsi:type="dcterms:W3CDTF">2026-01-27T14:08:00Z</dcterms:created>
  <dcterms:modified xsi:type="dcterms:W3CDTF">2026-01-27T14:11:00Z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Fiona McLaren-Neil</vt:lpwstr>
  </property>
  <property fmtid="{D5CDD505-2E9C-101B-9397-08002B2CF9AE}" pid="3" name="Order">
    <vt:lpwstr>726800.000000000</vt:lpwstr>
  </property>
  <property fmtid="{D5CDD505-2E9C-101B-9397-08002B2CF9AE}" pid="4" name="display_urn:schemas-microsoft-com:office:office#Author">
    <vt:lpwstr>Fiona McLaren-Neil</vt:lpwstr>
  </property>
  <property fmtid="{D5CDD505-2E9C-101B-9397-08002B2CF9AE}" pid="5" name="MSIP_Label_a618d1e0-f5d7-4da7-8ddd-3b83021a2c85_Enabled">
    <vt:lpwstr>true</vt:lpwstr>
  </property>
  <property fmtid="{D5CDD505-2E9C-101B-9397-08002B2CF9AE}" pid="6" name="MSIP_Label_a618d1e0-f5d7-4da7-8ddd-3b83021a2c85_SetDate">
    <vt:lpwstr>2026-01-27T14:08:24Z</vt:lpwstr>
  </property>
  <property fmtid="{D5CDD505-2E9C-101B-9397-08002B2CF9AE}" pid="7" name="MSIP_Label_a618d1e0-f5d7-4da7-8ddd-3b83021a2c85_Method">
    <vt:lpwstr>Standard</vt:lpwstr>
  </property>
  <property fmtid="{D5CDD505-2E9C-101B-9397-08002B2CF9AE}" pid="8" name="MSIP_Label_a618d1e0-f5d7-4da7-8ddd-3b83021a2c85_Name">
    <vt:lpwstr>Private</vt:lpwstr>
  </property>
  <property fmtid="{D5CDD505-2E9C-101B-9397-08002B2CF9AE}" pid="9" name="MSIP_Label_a618d1e0-f5d7-4da7-8ddd-3b83021a2c85_SiteId">
    <vt:lpwstr>ae323139-093a-4d2a-81a6-5d334bcd9019</vt:lpwstr>
  </property>
  <property fmtid="{D5CDD505-2E9C-101B-9397-08002B2CF9AE}" pid="10" name="MSIP_Label_a618d1e0-f5d7-4da7-8ddd-3b83021a2c85_ActionId">
    <vt:lpwstr>da3b4f14-0d3d-48d9-b386-6fa4af14d6a0</vt:lpwstr>
  </property>
  <property fmtid="{D5CDD505-2E9C-101B-9397-08002B2CF9AE}" pid="11" name="MSIP_Label_a618d1e0-f5d7-4da7-8ddd-3b83021a2c85_ContentBits">
    <vt:lpwstr>0</vt:lpwstr>
  </property>
  <property fmtid="{D5CDD505-2E9C-101B-9397-08002B2CF9AE}" pid="12" name="MSIP_Label_a618d1e0-f5d7-4da7-8ddd-3b83021a2c85_Tag">
    <vt:lpwstr>10, 3, 0, 1</vt:lpwstr>
  </property>
  <property fmtid="{D5CDD505-2E9C-101B-9397-08002B2CF9AE}" pid="13" name="MediaServiceImageTags">
    <vt:lpwstr/>
  </property>
  <property fmtid="{D5CDD505-2E9C-101B-9397-08002B2CF9AE}" pid="14" name="ContentTypeId">
    <vt:lpwstr>0x01010022397832A99D214383255139361EE27E</vt:lpwstr>
  </property>
</Properties>
</file>