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6E7B" w14:textId="77777777" w:rsidR="003C3B68" w:rsidRPr="00801670" w:rsidRDefault="00843F4A" w:rsidP="00843F4A">
      <w:pPr>
        <w:jc w:val="center"/>
        <w:rPr>
          <w:rFonts w:ascii="Calibri" w:hAnsi="Calibri"/>
          <w:b/>
          <w:sz w:val="44"/>
          <w:szCs w:val="44"/>
        </w:rPr>
      </w:pPr>
      <w:r w:rsidRPr="00801670">
        <w:rPr>
          <w:rFonts w:ascii="Calibri" w:hAnsi="Calibri"/>
          <w:b/>
          <w:sz w:val="44"/>
          <w:szCs w:val="44"/>
        </w:rPr>
        <w:t>DOCUMENTS TRAINING LOG</w:t>
      </w:r>
      <w:r w:rsidR="00256336">
        <w:rPr>
          <w:rFonts w:ascii="Calibri" w:hAnsi="Calibri"/>
          <w:b/>
          <w:sz w:val="44"/>
          <w:szCs w:val="44"/>
        </w:rPr>
        <w:t xml:space="preserve"> </w:t>
      </w:r>
      <w:r w:rsidR="00F91A69">
        <w:rPr>
          <w:rFonts w:ascii="Calibri" w:hAnsi="Calibri"/>
          <w:b/>
          <w:sz w:val="44"/>
          <w:szCs w:val="44"/>
        </w:rPr>
        <w:t>–</w:t>
      </w:r>
      <w:r w:rsidR="00256336">
        <w:rPr>
          <w:rFonts w:ascii="Calibri" w:hAnsi="Calibri"/>
          <w:b/>
          <w:sz w:val="44"/>
          <w:szCs w:val="44"/>
        </w:rPr>
        <w:t xml:space="preserve"> </w:t>
      </w:r>
      <w:r w:rsidR="00CB6FFB">
        <w:rPr>
          <w:rFonts w:ascii="Calibri" w:hAnsi="Calibri"/>
          <w:b/>
          <w:sz w:val="44"/>
          <w:szCs w:val="44"/>
        </w:rPr>
        <w:t xml:space="preserve">Research </w:t>
      </w:r>
      <w:r w:rsidR="002B3AA5">
        <w:rPr>
          <w:rFonts w:ascii="Calibri" w:hAnsi="Calibri"/>
          <w:b/>
          <w:sz w:val="44"/>
          <w:szCs w:val="44"/>
        </w:rPr>
        <w:t>Team</w:t>
      </w:r>
    </w:p>
    <w:p w14:paraId="2965378E" w14:textId="77777777" w:rsidR="0045580A" w:rsidRPr="00B05F03" w:rsidRDefault="0045580A" w:rsidP="0045580A">
      <w:pPr>
        <w:rPr>
          <w:rFonts w:ascii="Arial" w:hAnsi="Arial"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84"/>
        <w:gridCol w:w="2409"/>
        <w:gridCol w:w="6804"/>
      </w:tblGrid>
      <w:tr w:rsidR="0045580A" w:rsidRPr="00463EC4" w14:paraId="637606C7" w14:textId="77777777" w:rsidTr="0045580A">
        <w:trPr>
          <w:trHeight w:val="384"/>
        </w:trPr>
        <w:tc>
          <w:tcPr>
            <w:tcW w:w="15451" w:type="dxa"/>
            <w:gridSpan w:val="4"/>
            <w:shd w:val="clear" w:color="auto" w:fill="124B63"/>
          </w:tcPr>
          <w:tbl>
            <w:tblPr>
              <w:tblW w:w="1545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51"/>
            </w:tblGrid>
            <w:tr w:rsidR="00062CDE" w:rsidRPr="0099132C" w14:paraId="49E11A41" w14:textId="77777777" w:rsidTr="00B07E35">
              <w:trPr>
                <w:trHeight w:val="384"/>
              </w:trPr>
              <w:tc>
                <w:tcPr>
                  <w:tcW w:w="15451" w:type="dxa"/>
                  <w:shd w:val="clear" w:color="auto" w:fill="124B63"/>
                </w:tcPr>
                <w:p w14:paraId="2B111861" w14:textId="77777777" w:rsidR="00062CDE" w:rsidRPr="0099132C" w:rsidRDefault="00062CDE" w:rsidP="00062CDE">
                  <w:pPr>
                    <w:spacing w:before="60" w:after="40"/>
                    <w:rPr>
                      <w:rFonts w:ascii="Arial" w:hAnsi="Arial" w:cs="Arial"/>
                      <w:b/>
                      <w:color w:val="FFFFFF"/>
                      <w:sz w:val="3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32"/>
                    </w:rPr>
                    <w:t>AIR-NET</w:t>
                  </w:r>
                  <w:r w:rsidRPr="0099132C">
                    <w:rPr>
                      <w:rFonts w:ascii="Arial" w:hAnsi="Arial" w:cs="Arial"/>
                      <w:b/>
                      <w:color w:val="FFFFFF"/>
                      <w:sz w:val="32"/>
                    </w:rPr>
                    <w:t xml:space="preserve">: </w:t>
                  </w:r>
                  <w:r w:rsidRPr="00405C78">
                    <w:rPr>
                      <w:b/>
                      <w:bCs/>
                      <w:color w:val="FFFFFF"/>
                      <w:sz w:val="36"/>
                      <w:szCs w:val="36"/>
                    </w:rPr>
                    <w:t>Testing anti-inflammatories for the treatment of bronchiectasis</w:t>
                  </w:r>
                </w:p>
              </w:tc>
            </w:tr>
          </w:tbl>
          <w:p w14:paraId="5BB9015C" w14:textId="77777777" w:rsidR="0045580A" w:rsidRPr="00234040" w:rsidRDefault="0045580A" w:rsidP="00BF742B">
            <w:pPr>
              <w:spacing w:before="60" w:after="40"/>
              <w:rPr>
                <w:rFonts w:ascii="Arial" w:hAnsi="Arial" w:cs="Arial"/>
                <w:b/>
                <w:color w:val="FFFFFF"/>
                <w:sz w:val="32"/>
                <w:szCs w:val="22"/>
              </w:rPr>
            </w:pPr>
          </w:p>
        </w:tc>
      </w:tr>
      <w:tr w:rsidR="007E675C" w:rsidRPr="00463EC4" w14:paraId="6516240A" w14:textId="77777777" w:rsidTr="001E06B2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41EEF0C3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NAME:</w:t>
            </w:r>
          </w:p>
        </w:tc>
        <w:tc>
          <w:tcPr>
            <w:tcW w:w="284" w:type="dxa"/>
            <w:vMerge w:val="restart"/>
          </w:tcPr>
          <w:p w14:paraId="069734F9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D7D68C" w14:textId="77777777" w:rsidR="007E675C" w:rsidRPr="00463EC4" w:rsidRDefault="007E675C" w:rsidP="007E675C">
            <w:pPr>
              <w:pStyle w:val="Heading2"/>
              <w:numPr>
                <w:ilvl w:val="0"/>
                <w:numId w:val="0"/>
              </w:numPr>
              <w:spacing w:before="4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34A9">
              <w:rPr>
                <w:sz w:val="22"/>
                <w:szCs w:val="22"/>
              </w:rPr>
              <w:t>Sponsor ID:</w:t>
            </w:r>
          </w:p>
        </w:tc>
        <w:tc>
          <w:tcPr>
            <w:tcW w:w="6804" w:type="dxa"/>
          </w:tcPr>
          <w:p w14:paraId="004EAB81" w14:textId="77777777" w:rsidR="007E675C" w:rsidRPr="00463EC4" w:rsidRDefault="007E675C" w:rsidP="007E675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6642EF">
              <w:rPr>
                <w:rFonts w:ascii="Calibri" w:hAnsi="Calibri"/>
                <w:sz w:val="22"/>
                <w:szCs w:val="22"/>
              </w:rPr>
              <w:t>1-027-24</w:t>
            </w:r>
          </w:p>
        </w:tc>
      </w:tr>
      <w:tr w:rsidR="007E675C" w:rsidRPr="00463EC4" w14:paraId="138CEB99" w14:textId="77777777" w:rsidTr="001E06B2">
        <w:trPr>
          <w:cantSplit/>
          <w:trHeight w:val="284"/>
        </w:trPr>
        <w:tc>
          <w:tcPr>
            <w:tcW w:w="5954" w:type="dxa"/>
            <w:vMerge/>
            <w:vAlign w:val="center"/>
          </w:tcPr>
          <w:p w14:paraId="1D718BF9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</w:tcPr>
          <w:p w14:paraId="28138662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17168D" w14:textId="77777777" w:rsidR="007E675C" w:rsidRPr="00463EC4" w:rsidRDefault="007E675C" w:rsidP="007E675C">
            <w:pPr>
              <w:pStyle w:val="Heading2"/>
              <w:numPr>
                <w:ilvl w:val="0"/>
                <w:numId w:val="0"/>
              </w:numPr>
              <w:spacing w:before="20" w:after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234A9">
              <w:rPr>
                <w:rFonts w:ascii="Arial" w:hAnsi="Arial" w:cs="Arial"/>
                <w:sz w:val="20"/>
                <w:szCs w:val="20"/>
              </w:rPr>
              <w:t>IRAS ID:</w:t>
            </w:r>
          </w:p>
        </w:tc>
        <w:tc>
          <w:tcPr>
            <w:tcW w:w="6804" w:type="dxa"/>
          </w:tcPr>
          <w:p w14:paraId="60C8D47F" w14:textId="77777777" w:rsidR="007E675C" w:rsidRPr="00463EC4" w:rsidRDefault="007E675C" w:rsidP="007E675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6642EF">
              <w:rPr>
                <w:rFonts w:ascii="Calibri" w:hAnsi="Calibri"/>
                <w:sz w:val="22"/>
                <w:szCs w:val="22"/>
              </w:rPr>
              <w:t>1010124</w:t>
            </w:r>
          </w:p>
        </w:tc>
      </w:tr>
      <w:tr w:rsidR="007E675C" w:rsidRPr="00463EC4" w14:paraId="6F94EF4D" w14:textId="77777777" w:rsidTr="001E06B2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20370FCC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ROLE:</w:t>
            </w:r>
          </w:p>
        </w:tc>
        <w:tc>
          <w:tcPr>
            <w:tcW w:w="284" w:type="dxa"/>
            <w:vMerge/>
          </w:tcPr>
          <w:p w14:paraId="7B65B5F6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0288B2" w14:textId="77777777" w:rsidR="007E675C" w:rsidRPr="00463EC4" w:rsidRDefault="007E675C" w:rsidP="007E675C">
            <w:pPr>
              <w:pStyle w:val="Heading2"/>
              <w:numPr>
                <w:ilvl w:val="0"/>
                <w:numId w:val="0"/>
              </w:numPr>
              <w:spacing w:before="20" w:after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234A9">
              <w:rPr>
                <w:rFonts w:ascii="Arial" w:hAnsi="Arial" w:cs="Arial"/>
                <w:sz w:val="20"/>
                <w:szCs w:val="20"/>
              </w:rPr>
              <w:t>Sponsor:</w:t>
            </w:r>
          </w:p>
        </w:tc>
        <w:tc>
          <w:tcPr>
            <w:tcW w:w="6804" w:type="dxa"/>
          </w:tcPr>
          <w:p w14:paraId="6442BE8C" w14:textId="77777777" w:rsidR="007E675C" w:rsidRPr="00463EC4" w:rsidRDefault="007E675C" w:rsidP="007E675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463EC4">
              <w:rPr>
                <w:rFonts w:ascii="Arial" w:hAnsi="Arial" w:cs="Arial"/>
                <w:sz w:val="20"/>
                <w:szCs w:val="20"/>
              </w:rPr>
              <w:t>University of Dundee / NHS Tayside</w:t>
            </w:r>
          </w:p>
        </w:tc>
      </w:tr>
      <w:tr w:rsidR="007E675C" w:rsidRPr="00463EC4" w14:paraId="5C961044" w14:textId="77777777" w:rsidTr="001E06B2">
        <w:trPr>
          <w:cantSplit/>
          <w:trHeight w:val="284"/>
        </w:trPr>
        <w:tc>
          <w:tcPr>
            <w:tcW w:w="5954" w:type="dxa"/>
            <w:vMerge/>
            <w:vAlign w:val="center"/>
          </w:tcPr>
          <w:p w14:paraId="3FAD5323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</w:tcPr>
          <w:p w14:paraId="775B2A6C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7760B9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234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Chief Investigator:</w:t>
            </w:r>
          </w:p>
        </w:tc>
        <w:tc>
          <w:tcPr>
            <w:tcW w:w="6804" w:type="dxa"/>
          </w:tcPr>
          <w:p w14:paraId="21C6A434" w14:textId="77777777" w:rsidR="007E675C" w:rsidRPr="00463EC4" w:rsidRDefault="007E675C" w:rsidP="007E675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463EC4">
              <w:rPr>
                <w:rFonts w:ascii="Arial" w:hAnsi="Arial" w:cs="Arial"/>
                <w:sz w:val="20"/>
                <w:szCs w:val="20"/>
              </w:rPr>
              <w:t>Professor James Chalmers</w:t>
            </w:r>
          </w:p>
        </w:tc>
      </w:tr>
      <w:tr w:rsidR="007E675C" w:rsidRPr="00463EC4" w14:paraId="387CACA6" w14:textId="77777777" w:rsidTr="001E06B2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03FAF572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SITE:</w:t>
            </w:r>
          </w:p>
        </w:tc>
        <w:tc>
          <w:tcPr>
            <w:tcW w:w="284" w:type="dxa"/>
            <w:vMerge/>
          </w:tcPr>
          <w:p w14:paraId="4DA6C9BD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9641C3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234A9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6804" w:type="dxa"/>
          </w:tcPr>
          <w:p w14:paraId="2965911C" w14:textId="77777777" w:rsidR="007E675C" w:rsidRPr="00463EC4" w:rsidRDefault="007E675C" w:rsidP="007E675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5C" w:rsidRPr="00463EC4" w14:paraId="62707F33" w14:textId="77777777" w:rsidTr="0045580A">
        <w:trPr>
          <w:gridAfter w:val="2"/>
          <w:wAfter w:w="9213" w:type="dxa"/>
          <w:cantSplit/>
          <w:trHeight w:val="284"/>
        </w:trPr>
        <w:tc>
          <w:tcPr>
            <w:tcW w:w="5954" w:type="dxa"/>
            <w:vMerge/>
          </w:tcPr>
          <w:p w14:paraId="21F82F1A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933C745" w14:textId="77777777" w:rsidR="007E675C" w:rsidRPr="00463EC4" w:rsidRDefault="007E675C" w:rsidP="007E675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CCBF44" w14:textId="77777777" w:rsidR="0045580A" w:rsidRPr="009557FF" w:rsidRDefault="0045580A" w:rsidP="0045580A">
      <w:pPr>
        <w:rPr>
          <w:rFonts w:ascii="Calibri" w:hAnsi="Calibri"/>
          <w:sz w:val="10"/>
          <w:szCs w:val="1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851"/>
        <w:gridCol w:w="1134"/>
        <w:gridCol w:w="708"/>
        <w:gridCol w:w="284"/>
        <w:gridCol w:w="850"/>
        <w:gridCol w:w="1134"/>
        <w:gridCol w:w="709"/>
        <w:gridCol w:w="284"/>
        <w:gridCol w:w="850"/>
        <w:gridCol w:w="1134"/>
        <w:gridCol w:w="709"/>
        <w:gridCol w:w="283"/>
        <w:gridCol w:w="851"/>
        <w:gridCol w:w="1134"/>
        <w:gridCol w:w="850"/>
      </w:tblGrid>
      <w:tr w:rsidR="00463EC4" w:rsidRPr="006D1CEE" w14:paraId="5E4D662F" w14:textId="77777777" w:rsidTr="007D3B5F">
        <w:tc>
          <w:tcPr>
            <w:tcW w:w="3403" w:type="dxa"/>
            <w:shd w:val="clear" w:color="auto" w:fill="BFBFBF"/>
            <w:vAlign w:val="center"/>
          </w:tcPr>
          <w:p w14:paraId="19D25139" w14:textId="77777777" w:rsidR="00463EC4" w:rsidRPr="006D1CEE" w:rsidRDefault="00463EC4" w:rsidP="006D4094">
            <w:pPr>
              <w:spacing w:line="220" w:lineRule="exact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</w:rPr>
              <w:t>DOCUMENT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3482B00E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14A8D358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BC08AAC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READ</w:t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1494A8B3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2618A80E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14:paraId="1AF3F070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B5BB9E1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READ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28F6A144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18956DD8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14:paraId="37A3BD87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FAAB784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READ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34F03C3" w14:textId="77777777" w:rsidR="00463EC4" w:rsidRPr="006D1CEE" w:rsidRDefault="00463EC4" w:rsidP="006D4094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3950549D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59CADFC7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6F7BFD7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DATE READ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87802E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  <w:t>INITIAL</w:t>
            </w:r>
          </w:p>
        </w:tc>
      </w:tr>
      <w:tr w:rsidR="00463EC4" w:rsidRPr="00560E7D" w14:paraId="46467FF8" w14:textId="77777777" w:rsidTr="007D3B5F">
        <w:tc>
          <w:tcPr>
            <w:tcW w:w="3403" w:type="dxa"/>
          </w:tcPr>
          <w:p w14:paraId="5A56147B" w14:textId="77777777" w:rsidR="00463EC4" w:rsidRPr="00FE218A" w:rsidRDefault="00463EC4" w:rsidP="006D4094">
            <w:pPr>
              <w:spacing w:before="120" w:after="100" w:line="220" w:lineRule="exact"/>
              <w:rPr>
                <w:rFonts w:ascii="Arial" w:hAnsi="Arial" w:cs="Arial"/>
                <w:sz w:val="22"/>
                <w:szCs w:val="22"/>
              </w:rPr>
            </w:pPr>
            <w:r w:rsidRPr="00FE218A">
              <w:rPr>
                <w:rFonts w:ascii="Arial" w:hAnsi="Arial" w:cs="Arial"/>
                <w:sz w:val="22"/>
                <w:szCs w:val="22"/>
              </w:rPr>
              <w:t>Protocol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35C92BE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76579F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0C2503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0F4AB0C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552D139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31626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98FC6F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219013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44FB0F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44800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F01190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DEA1AC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9ED1BFA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570D26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A0680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C30293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EC4" w:rsidRPr="00560E7D" w14:paraId="1BB0405B" w14:textId="77777777" w:rsidTr="007D3B5F">
        <w:tc>
          <w:tcPr>
            <w:tcW w:w="3403" w:type="dxa"/>
          </w:tcPr>
          <w:p w14:paraId="19A81A46" w14:textId="77777777" w:rsidR="00463EC4" w:rsidRPr="00560E7D" w:rsidRDefault="00CB6FFB" w:rsidP="006D4094">
            <w:pPr>
              <w:spacing w:before="120" w:after="100" w:line="220" w:lineRule="exac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TRuST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RN User Guide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104A65A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6EAA02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7CC400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7781376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48F591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592B7C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E5F80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6834E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6C2430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925DD4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65247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2F3379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5D6A650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B7208E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8CB1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441396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F" w:rsidRPr="00560E7D" w14:paraId="467CFC65" w14:textId="77777777" w:rsidTr="007D3B5F">
        <w:tc>
          <w:tcPr>
            <w:tcW w:w="3403" w:type="dxa"/>
          </w:tcPr>
          <w:p w14:paraId="53A194E3" w14:textId="77777777" w:rsidR="007D3B5F" w:rsidRPr="00560E7D" w:rsidRDefault="00FE218A" w:rsidP="007D3B5F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AIR-NET </w:t>
            </w:r>
            <w:r w:rsidR="007D3B5F">
              <w:rPr>
                <w:rFonts w:ascii="Arial" w:hAnsi="Arial" w:cs="Arial"/>
                <w:sz w:val="22"/>
                <w:szCs w:val="22"/>
              </w:rPr>
              <w:t>Castor Data</w:t>
            </w:r>
            <w:r>
              <w:rPr>
                <w:rFonts w:ascii="Arial" w:hAnsi="Arial" w:cs="Arial"/>
                <w:sz w:val="22"/>
                <w:szCs w:val="22"/>
              </w:rPr>
              <w:t>base training notes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8D99A49" w14:textId="77777777" w:rsidR="007D3B5F" w:rsidRPr="00560E7D" w:rsidRDefault="007D3B5F" w:rsidP="007D3B5F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00C9D8" w14:textId="77777777" w:rsidR="007D3B5F" w:rsidRPr="00560E7D" w:rsidRDefault="007D3B5F" w:rsidP="007D3B5F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4C4FE3" w14:textId="77777777" w:rsidR="007D3B5F" w:rsidRPr="00560E7D" w:rsidRDefault="007D3B5F" w:rsidP="007D3B5F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6A1B14C" w14:textId="77777777" w:rsidR="007D3B5F" w:rsidRPr="00560E7D" w:rsidRDefault="007D3B5F" w:rsidP="007D3B5F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41B97F0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A0982B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FA9C7D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522C6C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87EE9E0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DF0A85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A374F2" w14:textId="77777777" w:rsidR="007D3B5F" w:rsidRPr="00560E7D" w:rsidRDefault="007D3B5F" w:rsidP="007D3B5F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CA3F94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0F5FE89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32AB94" w14:textId="77777777" w:rsidR="007D3B5F" w:rsidRPr="00560E7D" w:rsidRDefault="007D3B5F" w:rsidP="007D3B5F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ED367E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503E90" w14:textId="77777777" w:rsidR="007D3B5F" w:rsidRPr="00560E7D" w:rsidRDefault="007D3B5F" w:rsidP="007D3B5F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F" w:rsidRPr="00560E7D" w14:paraId="6288388B" w14:textId="77777777" w:rsidTr="007D3B5F">
        <w:tc>
          <w:tcPr>
            <w:tcW w:w="3403" w:type="dxa"/>
          </w:tcPr>
          <w:p w14:paraId="43EB7F9D" w14:textId="77777777" w:rsidR="007D3B5F" w:rsidRPr="00560E7D" w:rsidRDefault="00FE218A" w:rsidP="007D3B5F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Castor ePRO Guidelines for Nurses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C8B8A78" w14:textId="77777777" w:rsidR="007D3B5F" w:rsidRPr="00560E7D" w:rsidRDefault="007D3B5F" w:rsidP="007D3B5F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4BEEAA" w14:textId="77777777" w:rsidR="007D3B5F" w:rsidRPr="00560E7D" w:rsidRDefault="007D3B5F" w:rsidP="007D3B5F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DE21" w14:textId="77777777" w:rsidR="007D3B5F" w:rsidRPr="00560E7D" w:rsidRDefault="007D3B5F" w:rsidP="007D3B5F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7C960D1" w14:textId="77777777" w:rsidR="007D3B5F" w:rsidRPr="00560E7D" w:rsidRDefault="007D3B5F" w:rsidP="007D3B5F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394210B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C48B25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1AF6B7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779003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1DCB283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B902F6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B37A20" w14:textId="77777777" w:rsidR="007D3B5F" w:rsidRPr="00560E7D" w:rsidRDefault="007D3B5F" w:rsidP="007D3B5F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60E08A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5592C97A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4821C3" w14:textId="77777777" w:rsidR="007D3B5F" w:rsidRPr="00560E7D" w:rsidRDefault="007D3B5F" w:rsidP="007D3B5F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442AE1" w14:textId="77777777" w:rsidR="007D3B5F" w:rsidRPr="00560E7D" w:rsidRDefault="007D3B5F" w:rsidP="007D3B5F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2DC916" w14:textId="77777777" w:rsidR="007D3B5F" w:rsidRPr="00560E7D" w:rsidRDefault="007D3B5F" w:rsidP="007D3B5F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18A" w:rsidRPr="00560E7D" w14:paraId="4B161F6A" w14:textId="77777777" w:rsidTr="007D3B5F">
        <w:tc>
          <w:tcPr>
            <w:tcW w:w="3403" w:type="dxa"/>
          </w:tcPr>
          <w:p w14:paraId="1EEE0763" w14:textId="77777777" w:rsidR="00FE218A" w:rsidRDefault="00FE218A" w:rsidP="00FE218A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 System Training Document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2C9E211B" w14:textId="77777777" w:rsidR="00FE218A" w:rsidRPr="00560E7D" w:rsidRDefault="00FE218A" w:rsidP="00FE218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68CEDE" w14:textId="77777777" w:rsidR="00FE218A" w:rsidRPr="00560E7D" w:rsidRDefault="00FE218A" w:rsidP="00FE218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D4EE1E" w14:textId="77777777" w:rsidR="00FE218A" w:rsidRPr="00560E7D" w:rsidRDefault="00FE218A" w:rsidP="00FE218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7BFDC14" w14:textId="77777777" w:rsidR="00FE218A" w:rsidRPr="00560E7D" w:rsidRDefault="00FE218A" w:rsidP="00FE218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66AA34F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0808CF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46B162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0FE1AE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E51AB53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266432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DEB23A" w14:textId="77777777" w:rsidR="00FE218A" w:rsidRPr="00560E7D" w:rsidRDefault="00FE218A" w:rsidP="00FE218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68094D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D39AB96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787774" w14:textId="77777777" w:rsidR="00FE218A" w:rsidRPr="00560E7D" w:rsidRDefault="00FE218A" w:rsidP="00FE218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8B6E71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189B9A" w14:textId="77777777" w:rsidR="00FE218A" w:rsidRPr="00560E7D" w:rsidRDefault="00FE218A" w:rsidP="00FE218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18A" w:rsidRPr="00560E7D" w14:paraId="4A325A18" w14:textId="77777777" w:rsidTr="007D3B5F">
        <w:tc>
          <w:tcPr>
            <w:tcW w:w="3403" w:type="dxa"/>
          </w:tcPr>
          <w:p w14:paraId="2ABFFAE3" w14:textId="77777777" w:rsidR="00FE218A" w:rsidRPr="00560E7D" w:rsidRDefault="00FE218A" w:rsidP="00FE218A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 Manual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2208ADD5" w14:textId="77777777" w:rsidR="00FE218A" w:rsidRPr="00560E7D" w:rsidRDefault="00FE218A" w:rsidP="00FE218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019647" w14:textId="77777777" w:rsidR="00FE218A" w:rsidRPr="00560E7D" w:rsidRDefault="00FE218A" w:rsidP="00FE218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EE9B9" w14:textId="77777777" w:rsidR="00FE218A" w:rsidRPr="00560E7D" w:rsidRDefault="00FE218A" w:rsidP="00FE218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589466E" w14:textId="77777777" w:rsidR="00FE218A" w:rsidRPr="00560E7D" w:rsidRDefault="00FE218A" w:rsidP="00FE218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E5FDD34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B5D54E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C4DAC3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096B57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367D63A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923EF3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859584" w14:textId="77777777" w:rsidR="00FE218A" w:rsidRPr="00560E7D" w:rsidRDefault="00FE218A" w:rsidP="00FE218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C5CD5C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46410A5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DF7C0F" w14:textId="77777777" w:rsidR="00FE218A" w:rsidRPr="00560E7D" w:rsidRDefault="00FE218A" w:rsidP="00FE218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A71780" w14:textId="77777777" w:rsidR="00FE218A" w:rsidRPr="00560E7D" w:rsidRDefault="00FE218A" w:rsidP="00FE218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3D715A" w14:textId="77777777" w:rsidR="00FE218A" w:rsidRPr="00560E7D" w:rsidRDefault="00FE218A" w:rsidP="00FE218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A62" w:rsidRPr="00560E7D" w14:paraId="2D2CF898" w14:textId="77777777" w:rsidTr="00C50DCA">
        <w:trPr>
          <w:trHeight w:val="410"/>
        </w:trPr>
        <w:tc>
          <w:tcPr>
            <w:tcW w:w="3403" w:type="dxa"/>
          </w:tcPr>
          <w:p w14:paraId="08B720BD" w14:textId="77777777" w:rsidR="00752A62" w:rsidRPr="004B6561" w:rsidRDefault="00752A62" w:rsidP="00752A62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Dipyridamole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46FBA37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47BBB9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F9B034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E98871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62430D2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718CA1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2CD9FF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B3FFDA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B6B1D79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56652C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744E5B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EEDF30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56F4FE04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C1C788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106B59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F2FEFC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A62" w:rsidRPr="00560E7D" w14:paraId="1A32D155" w14:textId="77777777" w:rsidTr="00C50DCA">
        <w:trPr>
          <w:trHeight w:val="410"/>
        </w:trPr>
        <w:tc>
          <w:tcPr>
            <w:tcW w:w="3403" w:type="dxa"/>
          </w:tcPr>
          <w:p w14:paraId="31499A0A" w14:textId="77777777" w:rsidR="00752A62" w:rsidRPr="004B6561" w:rsidRDefault="00752A62" w:rsidP="00752A62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Disulfiram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FA73BA9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A8ADEA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4DD06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0400220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29E6264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3144DB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2B7E0B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8F48D5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0E9EF3D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8BEB87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D750E4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47132A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13B73862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FAC078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B6B6A1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88FBDA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A62" w:rsidRPr="00560E7D" w14:paraId="6C94BF79" w14:textId="77777777" w:rsidTr="00C50DCA">
        <w:trPr>
          <w:trHeight w:val="410"/>
        </w:trPr>
        <w:tc>
          <w:tcPr>
            <w:tcW w:w="3403" w:type="dxa"/>
          </w:tcPr>
          <w:p w14:paraId="2A957C60" w14:textId="77777777" w:rsidR="00752A62" w:rsidRPr="004B6561" w:rsidRDefault="00752A62" w:rsidP="00752A62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Doxycycline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43D14831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CB470F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71DA52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D16DC2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E6C6985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18D614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D9910A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9DE2F5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0189EED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95E6B3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C063ED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66187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8983721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87EAF2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4D065B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F98CA0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A62" w:rsidRPr="00560E7D" w14:paraId="2232CA2A" w14:textId="77777777" w:rsidTr="007D3B5F">
        <w:tc>
          <w:tcPr>
            <w:tcW w:w="3403" w:type="dxa"/>
          </w:tcPr>
          <w:p w14:paraId="21826DA2" w14:textId="77777777" w:rsidR="00752A62" w:rsidRPr="00560E7D" w:rsidRDefault="00752A62" w:rsidP="00752A62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TASC </w:t>
            </w:r>
            <w:r w:rsidRPr="007D3B5F">
              <w:rPr>
                <w:rFonts w:ascii="Arial" w:hAnsi="Arial" w:cs="Arial"/>
                <w:sz w:val="22"/>
                <w:szCs w:val="22"/>
              </w:rPr>
              <w:t>SOP59 - Reporting Breaches in Clinical Research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23B4B040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DA5D44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8E7A0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31AAA81" w14:textId="77777777" w:rsidR="00752A62" w:rsidRPr="00560E7D" w:rsidRDefault="00752A62" w:rsidP="00752A62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10C1EB5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02EBBC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A46F0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205581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27D1A7D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6E2B70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855575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2C4764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4BB91A8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CFBB10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83745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7D1F9D" w14:textId="77777777" w:rsidR="00752A62" w:rsidRPr="00560E7D" w:rsidRDefault="00752A62" w:rsidP="00752A62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A62" w:rsidRPr="00560E7D" w14:paraId="0E806E03" w14:textId="77777777" w:rsidTr="0096157B">
        <w:trPr>
          <w:trHeight w:val="3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81D" w14:textId="77777777" w:rsidR="00752A62" w:rsidRPr="007D3B5F" w:rsidRDefault="00752A62" w:rsidP="00752A6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TASC SOP011 - SAE Reporting</w:t>
            </w:r>
          </w:p>
        </w:tc>
        <w:tc>
          <w:tcPr>
            <w:tcW w:w="283" w:type="dxa"/>
            <w:vMerge/>
          </w:tcPr>
          <w:p w14:paraId="5546B59E" w14:textId="77777777" w:rsidR="00752A62" w:rsidRPr="00560E7D" w:rsidRDefault="00752A62" w:rsidP="00752A62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A60" w14:textId="77777777" w:rsidR="00752A62" w:rsidRPr="00986997" w:rsidRDefault="00752A62" w:rsidP="00752A62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E8A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750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0A831DDD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ACB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E0D5" w14:textId="77777777" w:rsidR="00752A62" w:rsidRPr="00986997" w:rsidRDefault="00752A62" w:rsidP="00752A62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B96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92C64E0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5BB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766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68C" w14:textId="77777777" w:rsidR="00752A62" w:rsidRPr="00986997" w:rsidRDefault="00752A62" w:rsidP="00752A62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6C963150" w14:textId="77777777" w:rsidR="00752A62" w:rsidRPr="00560E7D" w:rsidRDefault="00752A62" w:rsidP="00752A62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CB4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BEE" w14:textId="77777777" w:rsidR="00752A62" w:rsidRPr="00986997" w:rsidRDefault="00752A62" w:rsidP="00752A62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71CC" w14:textId="77777777" w:rsidR="00752A62" w:rsidRPr="00986997" w:rsidRDefault="00752A62" w:rsidP="00752A62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00926D4" w14:textId="77777777" w:rsidR="007D3B5F" w:rsidRDefault="0068334A" w:rsidP="0068334A">
      <w:pPr>
        <w:rPr>
          <w:rFonts w:ascii="Calibri" w:hAnsi="Calibri" w:cs="Arial"/>
          <w:sz w:val="20"/>
          <w:szCs w:val="18"/>
        </w:rPr>
      </w:pPr>
      <w:r w:rsidRPr="003A6E28">
        <w:rPr>
          <w:rFonts w:ascii="Calibri" w:hAnsi="Calibri" w:cs="Arial"/>
          <w:sz w:val="20"/>
          <w:szCs w:val="18"/>
        </w:rPr>
        <w:lastRenderedPageBreak/>
        <w:t>To be completed by each member of the trial team. Read the documents relevant to role. Enter the version number of documents rea</w:t>
      </w:r>
      <w:r>
        <w:rPr>
          <w:rFonts w:ascii="Calibri" w:hAnsi="Calibri" w:cs="Arial"/>
          <w:sz w:val="20"/>
          <w:szCs w:val="18"/>
        </w:rPr>
        <w:t>d, date of reading and initial</w:t>
      </w:r>
      <w:r w:rsidRPr="003A6E28">
        <w:rPr>
          <w:rFonts w:ascii="Calibri" w:hAnsi="Calibri" w:cs="Arial"/>
          <w:sz w:val="20"/>
          <w:szCs w:val="18"/>
        </w:rPr>
        <w:t xml:space="preserve"> to confirm that you have read, </w:t>
      </w:r>
      <w:r w:rsidR="00161EB3" w:rsidRPr="003A6E28">
        <w:rPr>
          <w:rFonts w:ascii="Calibri" w:hAnsi="Calibri" w:cs="Arial"/>
          <w:sz w:val="20"/>
          <w:szCs w:val="18"/>
        </w:rPr>
        <w:t>understand,</w:t>
      </w:r>
      <w:r w:rsidRPr="003A6E28">
        <w:rPr>
          <w:rFonts w:ascii="Calibri" w:hAnsi="Calibri" w:cs="Arial"/>
          <w:sz w:val="20"/>
          <w:szCs w:val="18"/>
        </w:rPr>
        <w:t xml:space="preserve"> and agree to carry out the </w:t>
      </w:r>
      <w:r w:rsidR="007E675C">
        <w:rPr>
          <w:rFonts w:ascii="Calibri" w:hAnsi="Calibri" w:cs="Arial"/>
          <w:sz w:val="20"/>
          <w:szCs w:val="18"/>
        </w:rPr>
        <w:t>AIR-NET</w:t>
      </w:r>
      <w:r w:rsidRPr="003A6E28">
        <w:rPr>
          <w:rFonts w:ascii="Calibri" w:hAnsi="Calibri" w:cs="Arial"/>
          <w:sz w:val="20"/>
          <w:szCs w:val="18"/>
        </w:rPr>
        <w:t xml:space="preserve"> trial according to these documents. </w:t>
      </w:r>
    </w:p>
    <w:p w14:paraId="2A2386A2" w14:textId="77777777" w:rsidR="0068334A" w:rsidRDefault="0068334A" w:rsidP="0068334A">
      <w:pPr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sz w:val="20"/>
          <w:szCs w:val="18"/>
        </w:rPr>
        <w:t xml:space="preserve">TASC </w:t>
      </w:r>
      <w:r w:rsidRPr="003A6E28">
        <w:rPr>
          <w:rFonts w:ascii="Calibri" w:hAnsi="Calibri" w:cs="Arial"/>
          <w:sz w:val="20"/>
          <w:szCs w:val="18"/>
        </w:rPr>
        <w:t>SOPs can be found on the following web page</w:t>
      </w:r>
      <w:r>
        <w:rPr>
          <w:rFonts w:ascii="Calibri" w:hAnsi="Calibri" w:cs="Arial"/>
          <w:sz w:val="20"/>
          <w:szCs w:val="18"/>
        </w:rPr>
        <w:t>s</w:t>
      </w:r>
      <w:r w:rsidRPr="003A6E28">
        <w:rPr>
          <w:rFonts w:ascii="Calibri" w:hAnsi="Calibri" w:cs="Arial"/>
          <w:sz w:val="20"/>
          <w:szCs w:val="18"/>
        </w:rPr>
        <w:t xml:space="preserve">: </w:t>
      </w:r>
      <w:hyperlink r:id="rId11" w:history="1">
        <w:r w:rsidR="003B7DCB" w:rsidRPr="003B7DCB">
          <w:rPr>
            <w:rStyle w:val="Hyperlink"/>
            <w:rFonts w:ascii="Calibri" w:hAnsi="Calibri" w:cs="Arial"/>
            <w:sz w:val="20"/>
            <w:szCs w:val="18"/>
          </w:rPr>
          <w:t>TASC policies, standard operating procedures, and templates | University of Dundee</w:t>
        </w:r>
      </w:hyperlink>
    </w:p>
    <w:p w14:paraId="2FF0B2D2" w14:textId="77777777" w:rsidR="0068334A" w:rsidRPr="00E44CD5" w:rsidRDefault="0068334A" w:rsidP="0068334A">
      <w:pPr>
        <w:pStyle w:val="Title"/>
        <w:spacing w:before="120" w:after="0"/>
        <w:rPr>
          <w:rFonts w:ascii="Calibri" w:hAnsi="Calibri" w:cs="Arial"/>
          <w:sz w:val="22"/>
        </w:rPr>
      </w:pPr>
      <w:r>
        <w:rPr>
          <w:rFonts w:ascii="Calibri" w:hAnsi="Calibri" w:cs="Arial"/>
          <w:sz w:val="44"/>
        </w:rPr>
        <w:t>TRIAL SPECIFIC TRAINING LOG</w:t>
      </w:r>
    </w:p>
    <w:tbl>
      <w:tblPr>
        <w:tblW w:w="154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150"/>
        <w:gridCol w:w="5151"/>
      </w:tblGrid>
      <w:tr w:rsidR="0068334A" w:rsidRPr="00463EC4" w14:paraId="2F3CA385" w14:textId="77777777" w:rsidTr="00B228EE">
        <w:trPr>
          <w:trHeight w:val="384"/>
        </w:trPr>
        <w:tc>
          <w:tcPr>
            <w:tcW w:w="15451" w:type="dxa"/>
            <w:gridSpan w:val="3"/>
            <w:shd w:val="clear" w:color="auto" w:fill="124B63"/>
          </w:tcPr>
          <w:p w14:paraId="4008DE15" w14:textId="77777777" w:rsidR="0068334A" w:rsidRPr="00234040" w:rsidRDefault="007E675C" w:rsidP="00B228EE">
            <w:pPr>
              <w:spacing w:before="60" w:after="40"/>
              <w:rPr>
                <w:rFonts w:ascii="Arial" w:hAnsi="Arial" w:cs="Arial"/>
                <w:b/>
                <w:color w:val="FFFFFF"/>
                <w:sz w:val="3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32"/>
              </w:rPr>
              <w:t>AIR-NET</w:t>
            </w:r>
            <w:r w:rsidR="0068334A" w:rsidRPr="00234040">
              <w:rPr>
                <w:rFonts w:ascii="Arial" w:hAnsi="Arial" w:cs="Arial"/>
                <w:b/>
                <w:color w:val="FFFFFF"/>
                <w:sz w:val="32"/>
              </w:rPr>
              <w:t xml:space="preserve">: </w:t>
            </w:r>
            <w:r w:rsidR="00C50DCA" w:rsidRPr="00405C78">
              <w:rPr>
                <w:b/>
                <w:bCs/>
                <w:color w:val="FFFFFF"/>
                <w:sz w:val="36"/>
                <w:szCs w:val="36"/>
              </w:rPr>
              <w:t>Testing anti-inflammatories for the treatment of bronchiectasis</w:t>
            </w:r>
          </w:p>
        </w:tc>
      </w:tr>
      <w:tr w:rsidR="0068334A" w14:paraId="1614CE13" w14:textId="77777777" w:rsidTr="001E06B2">
        <w:trPr>
          <w:trHeight w:val="666"/>
        </w:trPr>
        <w:tc>
          <w:tcPr>
            <w:tcW w:w="5150" w:type="dxa"/>
            <w:shd w:val="clear" w:color="auto" w:fill="F2F2F2"/>
            <w:vAlign w:val="center"/>
          </w:tcPr>
          <w:p w14:paraId="445A01A1" w14:textId="77777777" w:rsidR="0068334A" w:rsidRPr="008A1EFA" w:rsidRDefault="0068334A" w:rsidP="00B228EE">
            <w:pPr>
              <w:spacing w:before="20"/>
              <w:rPr>
                <w:rFonts w:ascii="Calibri" w:hAnsi="Calibri" w:cs="Arial"/>
                <w:b/>
                <w:sz w:val="22"/>
                <w:szCs w:val="20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NAME:</w:t>
            </w:r>
          </w:p>
        </w:tc>
        <w:tc>
          <w:tcPr>
            <w:tcW w:w="5150" w:type="dxa"/>
            <w:shd w:val="clear" w:color="auto" w:fill="F2F2F2"/>
            <w:vAlign w:val="center"/>
          </w:tcPr>
          <w:p w14:paraId="4BFD4EEF" w14:textId="77777777" w:rsidR="0068334A" w:rsidRPr="004C49A8" w:rsidRDefault="0068334A" w:rsidP="00B228EE">
            <w:pPr>
              <w:tabs>
                <w:tab w:val="left" w:pos="5370"/>
              </w:tabs>
              <w:spacing w:before="60" w:after="40"/>
              <w:rPr>
                <w:rFonts w:ascii="Arial" w:hAnsi="Arial" w:cs="Arial"/>
                <w:b/>
                <w:sz w:val="32"/>
                <w:highlight w:val="yellow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ROLE:</w:t>
            </w:r>
          </w:p>
        </w:tc>
        <w:tc>
          <w:tcPr>
            <w:tcW w:w="5151" w:type="dxa"/>
            <w:shd w:val="clear" w:color="auto" w:fill="F2F2F2"/>
            <w:vAlign w:val="center"/>
          </w:tcPr>
          <w:p w14:paraId="4FCA11AC" w14:textId="77777777" w:rsidR="0068334A" w:rsidRPr="004C49A8" w:rsidRDefault="0068334A" w:rsidP="00B228EE">
            <w:pPr>
              <w:tabs>
                <w:tab w:val="left" w:pos="5370"/>
              </w:tabs>
              <w:spacing w:before="60" w:after="40"/>
              <w:rPr>
                <w:rFonts w:ascii="Arial" w:hAnsi="Arial" w:cs="Arial"/>
                <w:b/>
                <w:sz w:val="32"/>
                <w:highlight w:val="yellow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SITE:</w:t>
            </w:r>
          </w:p>
        </w:tc>
      </w:tr>
    </w:tbl>
    <w:p w14:paraId="37327988" w14:textId="77777777" w:rsidR="0068334A" w:rsidRDefault="0068334A" w:rsidP="0068334A">
      <w:pPr>
        <w:rPr>
          <w:rFonts w:ascii="Calibri" w:hAnsi="Calibri"/>
          <w:sz w:val="20"/>
          <w:szCs w:val="18"/>
        </w:rPr>
      </w:pPr>
    </w:p>
    <w:tbl>
      <w:tblPr>
        <w:tblW w:w="154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552"/>
        <w:gridCol w:w="9639"/>
        <w:gridCol w:w="1842"/>
      </w:tblGrid>
      <w:tr w:rsidR="0068334A" w:rsidRPr="00E44CD5" w14:paraId="40D9E79A" w14:textId="77777777" w:rsidTr="00B228EE">
        <w:trPr>
          <w:cantSplit/>
          <w:trHeight w:val="253"/>
        </w:trPr>
        <w:tc>
          <w:tcPr>
            <w:tcW w:w="1456" w:type="dxa"/>
            <w:shd w:val="clear" w:color="auto" w:fill="D9D9D9"/>
          </w:tcPr>
          <w:p w14:paraId="266D2CF3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2552" w:type="dxa"/>
            <w:shd w:val="clear" w:color="auto" w:fill="D9D9D9"/>
          </w:tcPr>
          <w:p w14:paraId="45623840" w14:textId="77777777" w:rsidR="0068334A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TYPE OF TRAINING</w:t>
            </w:r>
          </w:p>
          <w:p w14:paraId="6414BE26" w14:textId="77777777" w:rsidR="0068334A" w:rsidRPr="00B3671E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e.g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person to person, training day, webinar, teleconference, self-directed</w:t>
            </w:r>
          </w:p>
        </w:tc>
        <w:tc>
          <w:tcPr>
            <w:tcW w:w="9639" w:type="dxa"/>
            <w:shd w:val="clear" w:color="auto" w:fill="D9D9D9"/>
          </w:tcPr>
          <w:p w14:paraId="0ACF9BEA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TOPICS COVERED</w:t>
            </w:r>
          </w:p>
        </w:tc>
        <w:tc>
          <w:tcPr>
            <w:tcW w:w="1842" w:type="dxa"/>
            <w:shd w:val="clear" w:color="auto" w:fill="D9D9D9"/>
          </w:tcPr>
          <w:p w14:paraId="599D06E5" w14:textId="77777777" w:rsidR="0068334A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VERIFIED BY</w:t>
            </w:r>
          </w:p>
          <w:p w14:paraId="781E6371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e.g. signature, certificate, self-directed</w:t>
            </w:r>
          </w:p>
        </w:tc>
      </w:tr>
      <w:tr w:rsidR="0096157B" w:rsidRPr="00E44CD5" w14:paraId="0E9FDF2A" w14:textId="77777777" w:rsidTr="00B228EE">
        <w:trPr>
          <w:trHeight w:val="446"/>
        </w:trPr>
        <w:tc>
          <w:tcPr>
            <w:tcW w:w="1456" w:type="dxa"/>
          </w:tcPr>
          <w:p w14:paraId="0296DB09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5DA4CF" w14:textId="77777777" w:rsidR="0096157B" w:rsidRPr="007E675C" w:rsidRDefault="0096157B" w:rsidP="0096157B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53889069" w14:textId="77777777" w:rsidR="0096157B" w:rsidRPr="00750493" w:rsidRDefault="00B940CF" w:rsidP="0096157B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 xml:space="preserve">1 AIR-NET Training Presentation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940CF">
              <w:rPr>
                <w:rFonts w:ascii="Arial" w:hAnsi="Arial" w:cs="Arial"/>
                <w:sz w:val="22"/>
                <w:szCs w:val="22"/>
              </w:rPr>
              <w:t>ntroduction V1 14-11-2024</w:t>
            </w:r>
          </w:p>
        </w:tc>
        <w:tc>
          <w:tcPr>
            <w:tcW w:w="1842" w:type="dxa"/>
          </w:tcPr>
          <w:p w14:paraId="3918FC9D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7884EC7F" w14:textId="77777777" w:rsidTr="00B228EE">
        <w:trPr>
          <w:trHeight w:val="446"/>
        </w:trPr>
        <w:tc>
          <w:tcPr>
            <w:tcW w:w="1456" w:type="dxa"/>
          </w:tcPr>
          <w:p w14:paraId="264116B7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1136C2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716E86DE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2 AIR-NET Training Presentation Screening &amp; Eligibility V1 14-11-2024</w:t>
            </w:r>
          </w:p>
        </w:tc>
        <w:tc>
          <w:tcPr>
            <w:tcW w:w="1842" w:type="dxa"/>
          </w:tcPr>
          <w:p w14:paraId="3838DD0C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6FF812FE" w14:textId="77777777" w:rsidTr="00B228EE">
        <w:trPr>
          <w:trHeight w:val="446"/>
        </w:trPr>
        <w:tc>
          <w:tcPr>
            <w:tcW w:w="1456" w:type="dxa"/>
          </w:tcPr>
          <w:p w14:paraId="1E71CDDB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F31F02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1FF9380A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3 AIR-NET Training Presentation Trial Visits V1 14-11-24</w:t>
            </w:r>
          </w:p>
        </w:tc>
        <w:tc>
          <w:tcPr>
            <w:tcW w:w="1842" w:type="dxa"/>
          </w:tcPr>
          <w:p w14:paraId="36E7A6D5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264C6755" w14:textId="77777777" w:rsidTr="00B228EE">
        <w:trPr>
          <w:trHeight w:val="446"/>
        </w:trPr>
        <w:tc>
          <w:tcPr>
            <w:tcW w:w="1456" w:type="dxa"/>
          </w:tcPr>
          <w:p w14:paraId="1AFD7D68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C0BE40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424F4AF5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 xml:space="preserve">4 AIR-NET Training Presentation </w:t>
            </w:r>
            <w:proofErr w:type="spellStart"/>
            <w:r w:rsidRPr="00B940CF">
              <w:rPr>
                <w:rFonts w:ascii="Arial" w:hAnsi="Arial" w:cs="Arial"/>
                <w:sz w:val="22"/>
                <w:szCs w:val="22"/>
              </w:rPr>
              <w:t>Randomisation</w:t>
            </w:r>
            <w:proofErr w:type="spellEnd"/>
            <w:r w:rsidRPr="00B940CF">
              <w:rPr>
                <w:rFonts w:ascii="Arial" w:hAnsi="Arial" w:cs="Arial"/>
                <w:sz w:val="22"/>
                <w:szCs w:val="22"/>
              </w:rPr>
              <w:t xml:space="preserve"> &amp; Requesting IMP V1 14-11-24</w:t>
            </w:r>
          </w:p>
        </w:tc>
        <w:tc>
          <w:tcPr>
            <w:tcW w:w="1842" w:type="dxa"/>
          </w:tcPr>
          <w:p w14:paraId="76FB6B32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57A42F95" w14:textId="77777777" w:rsidTr="00B228EE">
        <w:trPr>
          <w:trHeight w:val="446"/>
        </w:trPr>
        <w:tc>
          <w:tcPr>
            <w:tcW w:w="1456" w:type="dxa"/>
          </w:tcPr>
          <w:p w14:paraId="5C24FF9E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6F4524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51BC2967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5 AIR-NET Training Presentation Trial Assessments V1 14-11-24</w:t>
            </w:r>
          </w:p>
        </w:tc>
        <w:tc>
          <w:tcPr>
            <w:tcW w:w="1842" w:type="dxa"/>
          </w:tcPr>
          <w:p w14:paraId="3A8D3E84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0E130E49" w14:textId="77777777" w:rsidTr="00B228EE">
        <w:trPr>
          <w:trHeight w:val="446"/>
        </w:trPr>
        <w:tc>
          <w:tcPr>
            <w:tcW w:w="1456" w:type="dxa"/>
          </w:tcPr>
          <w:p w14:paraId="50C25AF8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28AEE4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72CA2FA6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6 AIR-NET Training Presentation Laboratory Samples V1 14-11-24</w:t>
            </w:r>
          </w:p>
        </w:tc>
        <w:tc>
          <w:tcPr>
            <w:tcW w:w="1842" w:type="dxa"/>
          </w:tcPr>
          <w:p w14:paraId="5192F6CE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1387B9A5" w14:textId="77777777" w:rsidTr="00B228EE">
        <w:trPr>
          <w:trHeight w:val="446"/>
        </w:trPr>
        <w:tc>
          <w:tcPr>
            <w:tcW w:w="1456" w:type="dxa"/>
          </w:tcPr>
          <w:p w14:paraId="0C17CB02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D3BFF5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6177BE44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7 AIR-NET Training Presentation Concomitant Medications V1 14-11-24</w:t>
            </w:r>
          </w:p>
        </w:tc>
        <w:tc>
          <w:tcPr>
            <w:tcW w:w="1842" w:type="dxa"/>
          </w:tcPr>
          <w:p w14:paraId="49CB339C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3C3EDE1B" w14:textId="77777777" w:rsidTr="00B228EE">
        <w:trPr>
          <w:trHeight w:val="446"/>
        </w:trPr>
        <w:tc>
          <w:tcPr>
            <w:tcW w:w="1456" w:type="dxa"/>
          </w:tcPr>
          <w:p w14:paraId="58E9BDD7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24C536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0FAE75DF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8 AIR-NET Training Presentation Source Data V1 14-11-24</w:t>
            </w:r>
          </w:p>
        </w:tc>
        <w:tc>
          <w:tcPr>
            <w:tcW w:w="1842" w:type="dxa"/>
          </w:tcPr>
          <w:p w14:paraId="32ECA9E7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32B980EC" w14:textId="77777777" w:rsidTr="00B228EE">
        <w:trPr>
          <w:trHeight w:val="446"/>
        </w:trPr>
        <w:tc>
          <w:tcPr>
            <w:tcW w:w="1456" w:type="dxa"/>
          </w:tcPr>
          <w:p w14:paraId="52DB8DD2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DC8D3A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6722BF09" w14:textId="77777777" w:rsidR="007E675C" w:rsidRPr="00750493" w:rsidRDefault="00B940CF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9 AIR-NET Training Presentation Data Collection &amp; Entry V1 14-11-24</w:t>
            </w:r>
          </w:p>
        </w:tc>
        <w:tc>
          <w:tcPr>
            <w:tcW w:w="1842" w:type="dxa"/>
          </w:tcPr>
          <w:p w14:paraId="3B07BBB9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40C71E63" w14:textId="77777777" w:rsidTr="00B228EE">
        <w:trPr>
          <w:trHeight w:val="446"/>
        </w:trPr>
        <w:tc>
          <w:tcPr>
            <w:tcW w:w="1456" w:type="dxa"/>
          </w:tcPr>
          <w:p w14:paraId="1193B9F9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524FEF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4FD172CB" w14:textId="77777777" w:rsidR="007E675C" w:rsidRPr="00750493" w:rsidRDefault="009E4923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4923">
              <w:rPr>
                <w:rFonts w:ascii="Arial" w:hAnsi="Arial" w:cs="Arial"/>
                <w:sz w:val="22"/>
                <w:szCs w:val="22"/>
              </w:rPr>
              <w:t>10 AIR-NET Training Presentation Discontinuation, Withdrawal, Completion V1 14-11-24</w:t>
            </w:r>
          </w:p>
        </w:tc>
        <w:tc>
          <w:tcPr>
            <w:tcW w:w="1842" w:type="dxa"/>
          </w:tcPr>
          <w:p w14:paraId="312DB009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3B5D8ED2" w14:textId="77777777" w:rsidTr="00B228EE">
        <w:trPr>
          <w:trHeight w:val="446"/>
        </w:trPr>
        <w:tc>
          <w:tcPr>
            <w:tcW w:w="1456" w:type="dxa"/>
          </w:tcPr>
          <w:p w14:paraId="31E5A2FE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AABABF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1DCB0E60" w14:textId="77777777" w:rsidR="007E675C" w:rsidRPr="00750493" w:rsidRDefault="009E4923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4923">
              <w:rPr>
                <w:rFonts w:ascii="Arial" w:hAnsi="Arial" w:cs="Arial"/>
                <w:sz w:val="22"/>
                <w:szCs w:val="22"/>
              </w:rPr>
              <w:t>11 AIR-NET Training Presentation Adverse Event Recording &amp; Reporting V1 14-11-24</w:t>
            </w:r>
          </w:p>
        </w:tc>
        <w:tc>
          <w:tcPr>
            <w:tcW w:w="1842" w:type="dxa"/>
          </w:tcPr>
          <w:p w14:paraId="11F33C50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2BA15DF0" w14:textId="77777777" w:rsidTr="00B228EE">
        <w:trPr>
          <w:trHeight w:val="446"/>
        </w:trPr>
        <w:tc>
          <w:tcPr>
            <w:tcW w:w="1456" w:type="dxa"/>
          </w:tcPr>
          <w:p w14:paraId="0F3CEC41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40248C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4AC6EBC5" w14:textId="77777777" w:rsidR="007E675C" w:rsidRPr="00750493" w:rsidRDefault="009D1839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1839">
              <w:rPr>
                <w:rFonts w:ascii="Arial" w:hAnsi="Arial" w:cs="Arial"/>
                <w:sz w:val="22"/>
                <w:szCs w:val="22"/>
              </w:rPr>
              <w:t>12 AIR-NET Training Presentation Breach Reporting V1 14-11-24</w:t>
            </w:r>
          </w:p>
        </w:tc>
        <w:tc>
          <w:tcPr>
            <w:tcW w:w="1842" w:type="dxa"/>
          </w:tcPr>
          <w:p w14:paraId="4C4FC765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681612CE" w14:textId="77777777" w:rsidTr="00B228EE">
        <w:trPr>
          <w:trHeight w:val="446"/>
        </w:trPr>
        <w:tc>
          <w:tcPr>
            <w:tcW w:w="1456" w:type="dxa"/>
          </w:tcPr>
          <w:p w14:paraId="689D7768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FACBF6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5F6F8DE2" w14:textId="77777777" w:rsidR="007E675C" w:rsidRPr="00750493" w:rsidRDefault="009D1839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1839">
              <w:rPr>
                <w:rFonts w:ascii="Arial" w:hAnsi="Arial" w:cs="Arial"/>
                <w:sz w:val="22"/>
                <w:szCs w:val="22"/>
              </w:rPr>
              <w:t>13 AIR-NET Training Presentation Pharmacy IMP Dispensing &amp; Accountability V1 14-11-24</w:t>
            </w:r>
          </w:p>
        </w:tc>
        <w:tc>
          <w:tcPr>
            <w:tcW w:w="1842" w:type="dxa"/>
          </w:tcPr>
          <w:p w14:paraId="55A2F822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E675C" w:rsidRPr="00E44CD5" w14:paraId="4D804E7B" w14:textId="77777777" w:rsidTr="00B228EE">
        <w:trPr>
          <w:trHeight w:val="446"/>
        </w:trPr>
        <w:tc>
          <w:tcPr>
            <w:tcW w:w="1456" w:type="dxa"/>
          </w:tcPr>
          <w:p w14:paraId="31DC5C9A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D94BC5" w14:textId="77777777" w:rsidR="007E675C" w:rsidRPr="007E675C" w:rsidRDefault="007E675C" w:rsidP="007E675C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639" w:type="dxa"/>
          </w:tcPr>
          <w:p w14:paraId="443CBDE0" w14:textId="77777777" w:rsidR="007E675C" w:rsidRPr="00750493" w:rsidRDefault="009D1839" w:rsidP="007E675C">
            <w:pPr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D1839">
              <w:rPr>
                <w:rFonts w:ascii="Arial" w:hAnsi="Arial" w:cs="Arial"/>
                <w:bCs/>
                <w:sz w:val="22"/>
                <w:szCs w:val="22"/>
              </w:rPr>
              <w:t xml:space="preserve">14 AIR-NET Training Presentation </w:t>
            </w:r>
            <w:proofErr w:type="spellStart"/>
            <w:r w:rsidRPr="009D1839">
              <w:rPr>
                <w:rFonts w:ascii="Arial" w:hAnsi="Arial" w:cs="Arial"/>
                <w:bCs/>
                <w:sz w:val="22"/>
                <w:szCs w:val="22"/>
              </w:rPr>
              <w:t>Substudy</w:t>
            </w:r>
            <w:proofErr w:type="spellEnd"/>
            <w:r w:rsidRPr="009D1839">
              <w:rPr>
                <w:rFonts w:ascii="Arial" w:hAnsi="Arial" w:cs="Arial"/>
                <w:bCs/>
                <w:sz w:val="22"/>
                <w:szCs w:val="22"/>
              </w:rPr>
              <w:t xml:space="preserve"> V1 25-11-24</w:t>
            </w:r>
          </w:p>
        </w:tc>
        <w:tc>
          <w:tcPr>
            <w:tcW w:w="1842" w:type="dxa"/>
          </w:tcPr>
          <w:p w14:paraId="694D1735" w14:textId="77777777" w:rsidR="007E675C" w:rsidRPr="00E44CD5" w:rsidRDefault="007E675C" w:rsidP="007E675C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2497B7F2" w14:textId="77777777" w:rsidTr="00750493">
        <w:trPr>
          <w:trHeight w:val="432"/>
        </w:trPr>
        <w:tc>
          <w:tcPr>
            <w:tcW w:w="1456" w:type="dxa"/>
          </w:tcPr>
          <w:p w14:paraId="4E4F92AF" w14:textId="77777777" w:rsidR="0096157B" w:rsidRPr="004B6561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BB20C9" w14:textId="77777777" w:rsidR="0096157B" w:rsidRPr="004B6561" w:rsidRDefault="00750493" w:rsidP="0096157B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6561">
              <w:rPr>
                <w:rFonts w:ascii="Arial" w:hAnsi="Arial" w:cs="Arial"/>
                <w:bCs/>
                <w:sz w:val="22"/>
                <w:szCs w:val="22"/>
              </w:rPr>
              <w:t>Pharmacovigilance Training</w:t>
            </w:r>
          </w:p>
        </w:tc>
        <w:tc>
          <w:tcPr>
            <w:tcW w:w="9639" w:type="dxa"/>
          </w:tcPr>
          <w:p w14:paraId="6EE5975C" w14:textId="77777777" w:rsidR="0096157B" w:rsidRPr="004B6561" w:rsidRDefault="00750493" w:rsidP="00750493">
            <w:pPr>
              <w:spacing w:before="60" w:after="6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B6561">
              <w:rPr>
                <w:rFonts w:ascii="Arial" w:hAnsi="Arial" w:cs="Arial"/>
                <w:bCs/>
                <w:sz w:val="22"/>
                <w:szCs w:val="22"/>
              </w:rPr>
              <w:t>Training Presentation provided by PV Monitor</w:t>
            </w:r>
          </w:p>
        </w:tc>
        <w:tc>
          <w:tcPr>
            <w:tcW w:w="1842" w:type="dxa"/>
          </w:tcPr>
          <w:p w14:paraId="78EC842D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0DB249F5" w14:textId="77777777" w:rsidTr="00B228EE">
        <w:trPr>
          <w:trHeight w:val="446"/>
        </w:trPr>
        <w:tc>
          <w:tcPr>
            <w:tcW w:w="1456" w:type="dxa"/>
          </w:tcPr>
          <w:p w14:paraId="6B7893A8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C57E95" w14:textId="77777777" w:rsidR="0096157B" w:rsidRPr="007E675C" w:rsidRDefault="00750493" w:rsidP="0096157B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Castor Data Management System Training</w:t>
            </w:r>
          </w:p>
        </w:tc>
        <w:tc>
          <w:tcPr>
            <w:tcW w:w="9639" w:type="dxa"/>
          </w:tcPr>
          <w:p w14:paraId="3295D8FF" w14:textId="77777777" w:rsidR="0096157B" w:rsidRPr="00750493" w:rsidRDefault="00750493" w:rsidP="00750493">
            <w:pPr>
              <w:spacing w:before="60" w:after="6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50493">
              <w:rPr>
                <w:rFonts w:ascii="Arial" w:hAnsi="Arial" w:cs="Arial"/>
                <w:bCs/>
                <w:sz w:val="22"/>
                <w:szCs w:val="22"/>
              </w:rPr>
              <w:t>Test data entry</w:t>
            </w:r>
          </w:p>
        </w:tc>
        <w:tc>
          <w:tcPr>
            <w:tcW w:w="1842" w:type="dxa"/>
          </w:tcPr>
          <w:p w14:paraId="39B27153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6C7B8C6E" w14:textId="77777777" w:rsidTr="00B228EE">
        <w:trPr>
          <w:trHeight w:val="446"/>
        </w:trPr>
        <w:tc>
          <w:tcPr>
            <w:tcW w:w="1456" w:type="dxa"/>
          </w:tcPr>
          <w:p w14:paraId="0BCBF674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BA6754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4C1ADB48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5B23DC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5A91E439" w14:textId="77777777" w:rsidTr="00B228EE">
        <w:trPr>
          <w:trHeight w:val="446"/>
        </w:trPr>
        <w:tc>
          <w:tcPr>
            <w:tcW w:w="1456" w:type="dxa"/>
          </w:tcPr>
          <w:p w14:paraId="5AC74C2C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C229B3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75C67936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250DDE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187EADD3" w14:textId="77777777" w:rsidTr="00B228EE">
        <w:trPr>
          <w:trHeight w:val="446"/>
        </w:trPr>
        <w:tc>
          <w:tcPr>
            <w:tcW w:w="1456" w:type="dxa"/>
          </w:tcPr>
          <w:p w14:paraId="29ED5219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73586F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34145B83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078B7B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47516F26" w14:textId="77777777" w:rsidTr="00B228EE">
        <w:trPr>
          <w:trHeight w:val="446"/>
        </w:trPr>
        <w:tc>
          <w:tcPr>
            <w:tcW w:w="1456" w:type="dxa"/>
          </w:tcPr>
          <w:p w14:paraId="4EDF3DB6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4F4296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2CBA5BAC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5B8D89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7BCB11B0" w14:textId="77777777" w:rsidTr="00B228EE">
        <w:trPr>
          <w:trHeight w:val="446"/>
        </w:trPr>
        <w:tc>
          <w:tcPr>
            <w:tcW w:w="1456" w:type="dxa"/>
          </w:tcPr>
          <w:p w14:paraId="1A21EF5B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E834C7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413D6B0B" w14:textId="77777777" w:rsidR="0096157B" w:rsidRPr="00E44CD5" w:rsidRDefault="004B6561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6C405A0A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23B62047" w14:textId="77777777" w:rsidTr="00B228EE">
        <w:trPr>
          <w:trHeight w:val="446"/>
        </w:trPr>
        <w:tc>
          <w:tcPr>
            <w:tcW w:w="1456" w:type="dxa"/>
          </w:tcPr>
          <w:p w14:paraId="3872880C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D9F89F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7123B171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5B3969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46081ED2" w14:textId="77777777" w:rsidTr="00B228EE">
        <w:trPr>
          <w:trHeight w:val="446"/>
        </w:trPr>
        <w:tc>
          <w:tcPr>
            <w:tcW w:w="1456" w:type="dxa"/>
          </w:tcPr>
          <w:p w14:paraId="1D0100F0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8DBE8E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3AD43B18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EBE048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51AB53F4" w14:textId="77777777" w:rsidTr="00B228EE">
        <w:trPr>
          <w:trHeight w:val="446"/>
        </w:trPr>
        <w:tc>
          <w:tcPr>
            <w:tcW w:w="1456" w:type="dxa"/>
          </w:tcPr>
          <w:p w14:paraId="40933116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CEE7D1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41A01A10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14A930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4FCA401A" w14:textId="77777777" w:rsidTr="00B228EE">
        <w:trPr>
          <w:trHeight w:val="446"/>
        </w:trPr>
        <w:tc>
          <w:tcPr>
            <w:tcW w:w="1456" w:type="dxa"/>
          </w:tcPr>
          <w:p w14:paraId="34C0965A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54C4F3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5E147857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59882E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6157B" w:rsidRPr="00E44CD5" w14:paraId="20DE50A3" w14:textId="77777777" w:rsidTr="00B228EE">
        <w:trPr>
          <w:trHeight w:val="446"/>
        </w:trPr>
        <w:tc>
          <w:tcPr>
            <w:tcW w:w="1456" w:type="dxa"/>
          </w:tcPr>
          <w:p w14:paraId="1D09F4CC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00F74D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14:paraId="1A1BF980" w14:textId="77777777" w:rsidR="0096157B" w:rsidRPr="00E44CD5" w:rsidRDefault="0096157B" w:rsidP="0096157B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3F63A4" w14:textId="77777777" w:rsidR="0096157B" w:rsidRPr="00E44CD5" w:rsidRDefault="0096157B" w:rsidP="0096157B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BC850B0" w14:textId="77777777" w:rsidR="0068334A" w:rsidRDefault="0068334A" w:rsidP="0068334A">
      <w:pPr>
        <w:rPr>
          <w:rFonts w:ascii="Calibri" w:hAnsi="Calibri" w:cs="Arial"/>
          <w:sz w:val="20"/>
          <w:szCs w:val="18"/>
        </w:rPr>
      </w:pPr>
      <w:r w:rsidRPr="003A6E28">
        <w:rPr>
          <w:rFonts w:ascii="Calibri" w:hAnsi="Calibri" w:cs="Arial"/>
          <w:sz w:val="20"/>
          <w:szCs w:val="18"/>
        </w:rPr>
        <w:t xml:space="preserve">To be completed by each member of the trial team. </w:t>
      </w:r>
    </w:p>
    <w:p w14:paraId="1ECC30C1" w14:textId="77777777" w:rsidR="0068334A" w:rsidRPr="00806609" w:rsidRDefault="00E362CC" w:rsidP="0068334A">
      <w:pPr>
        <w:rPr>
          <w:rFonts w:ascii="Calibri" w:hAnsi="Calibri"/>
          <w:sz w:val="20"/>
          <w:szCs w:val="18"/>
        </w:rPr>
      </w:pPr>
      <w:r>
        <w:rPr>
          <w:rFonts w:ascii="Calibri" w:hAnsi="Calibri" w:cs="Arial"/>
          <w:b/>
          <w:sz w:val="20"/>
          <w:szCs w:val="18"/>
        </w:rPr>
        <w:lastRenderedPageBreak/>
        <w:t>ISF</w:t>
      </w:r>
      <w:r w:rsidR="0068334A" w:rsidRPr="0068334A">
        <w:rPr>
          <w:rFonts w:ascii="Calibri" w:hAnsi="Calibri" w:cs="Arial"/>
          <w:b/>
          <w:sz w:val="20"/>
          <w:szCs w:val="18"/>
        </w:rPr>
        <w:t xml:space="preserve"> section </w:t>
      </w:r>
      <w:r>
        <w:rPr>
          <w:rFonts w:ascii="Calibri" w:hAnsi="Calibri" w:cs="Arial"/>
          <w:b/>
          <w:sz w:val="20"/>
          <w:szCs w:val="18"/>
        </w:rPr>
        <w:t>7.5</w:t>
      </w:r>
    </w:p>
    <w:sectPr w:rsidR="0068334A" w:rsidRPr="00806609" w:rsidSect="007E675C">
      <w:headerReference w:type="default" r:id="rId12"/>
      <w:footerReference w:type="default" r:id="rId13"/>
      <w:pgSz w:w="16838" w:h="11906" w:orient="landscape" w:code="9"/>
      <w:pgMar w:top="419" w:right="851" w:bottom="284" w:left="85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3916" w14:textId="77777777" w:rsidR="0072790D" w:rsidRDefault="0072790D">
      <w:r>
        <w:separator/>
      </w:r>
    </w:p>
  </w:endnote>
  <w:endnote w:type="continuationSeparator" w:id="0">
    <w:p w14:paraId="20C04241" w14:textId="77777777" w:rsidR="0072790D" w:rsidRDefault="0072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7C28" w14:textId="77777777" w:rsidR="001C34B4" w:rsidRDefault="0045580A" w:rsidP="003A6E28">
    <w:pPr>
      <w:pStyle w:val="Footer"/>
      <w:tabs>
        <w:tab w:val="clear" w:pos="8306"/>
        <w:tab w:val="right" w:pos="15309"/>
      </w:tabs>
      <w:ind w:right="-359"/>
      <w:rPr>
        <w:rFonts w:ascii="Calibri" w:hAnsi="Calibri"/>
        <w:sz w:val="18"/>
        <w:szCs w:val="18"/>
      </w:rPr>
    </w:pPr>
    <w:r w:rsidRPr="00BF742B">
      <w:rPr>
        <w:rFonts w:ascii="Calibri" w:hAnsi="Calibri"/>
        <w:color w:val="7F7F7F"/>
        <w:sz w:val="16"/>
        <w:szCs w:val="18"/>
      </w:rPr>
      <w:t xml:space="preserve">TCTU </w:t>
    </w:r>
    <w:r w:rsidR="00463EC4">
      <w:rPr>
        <w:rFonts w:ascii="Calibri" w:hAnsi="Calibri"/>
        <w:color w:val="7F7F7F"/>
        <w:sz w:val="16"/>
        <w:szCs w:val="18"/>
      </w:rPr>
      <w:t xml:space="preserve">template </w:t>
    </w:r>
    <w:r w:rsidRPr="00BF742B">
      <w:rPr>
        <w:rFonts w:ascii="Calibri" w:hAnsi="Calibri"/>
        <w:color w:val="7F7F7F"/>
        <w:sz w:val="16"/>
        <w:szCs w:val="18"/>
      </w:rPr>
      <w:t xml:space="preserve">V1 </w:t>
    </w:r>
    <w:r w:rsidR="00463EC4">
      <w:rPr>
        <w:rFonts w:ascii="Calibri" w:hAnsi="Calibri"/>
        <w:color w:val="7F7F7F"/>
        <w:sz w:val="16"/>
        <w:szCs w:val="18"/>
      </w:rPr>
      <w:t>15-02-19</w:t>
    </w:r>
  </w:p>
  <w:p w14:paraId="401798C3" w14:textId="3860C738" w:rsidR="00117867" w:rsidRPr="00117867" w:rsidRDefault="001C34B4" w:rsidP="003A6E28">
    <w:pPr>
      <w:pStyle w:val="Footer"/>
      <w:tabs>
        <w:tab w:val="clear" w:pos="8306"/>
        <w:tab w:val="right" w:pos="15309"/>
      </w:tabs>
      <w:ind w:right="-359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AIR-NET Trial Training Log v2 27-01-26 RT</w:t>
    </w:r>
    <w:r w:rsidR="00117867" w:rsidRPr="00117867">
      <w:rPr>
        <w:rFonts w:ascii="Calibri" w:hAnsi="Calibri"/>
        <w:sz w:val="18"/>
        <w:szCs w:val="18"/>
      </w:rPr>
      <w:t xml:space="preserve">   </w:t>
    </w:r>
    <w:r w:rsidR="003A6E28">
      <w:rPr>
        <w:rFonts w:ascii="Calibri" w:hAnsi="Calibri"/>
        <w:sz w:val="18"/>
        <w:szCs w:val="18"/>
      </w:rPr>
      <w:tab/>
    </w:r>
    <w:r w:rsidR="003A6E28">
      <w:rPr>
        <w:rFonts w:ascii="Calibri" w:hAnsi="Calibri"/>
        <w:sz w:val="18"/>
        <w:szCs w:val="18"/>
      </w:rPr>
      <w:tab/>
    </w:r>
    <w:r w:rsidR="00117867" w:rsidRPr="00117867">
      <w:rPr>
        <w:rFonts w:ascii="Calibri" w:hAnsi="Calibri"/>
        <w:sz w:val="18"/>
        <w:szCs w:val="18"/>
      </w:rPr>
      <w:t xml:space="preserve">Page </w:t>
    </w:r>
    <w:r w:rsidR="00117867" w:rsidRPr="00117867">
      <w:rPr>
        <w:rFonts w:ascii="Calibri" w:hAnsi="Calibri"/>
        <w:b/>
        <w:bCs/>
        <w:sz w:val="18"/>
        <w:szCs w:val="18"/>
      </w:rPr>
      <w:fldChar w:fldCharType="begin"/>
    </w:r>
    <w:r w:rsidR="00117867" w:rsidRPr="00117867">
      <w:rPr>
        <w:rFonts w:ascii="Calibri" w:hAnsi="Calibri"/>
        <w:b/>
        <w:bCs/>
        <w:sz w:val="18"/>
        <w:szCs w:val="18"/>
      </w:rPr>
      <w:instrText xml:space="preserve"> PAGE </w:instrText>
    </w:r>
    <w:r w:rsidR="00117867" w:rsidRPr="00117867">
      <w:rPr>
        <w:rFonts w:ascii="Calibri" w:hAnsi="Calibri"/>
        <w:b/>
        <w:bCs/>
        <w:sz w:val="18"/>
        <w:szCs w:val="18"/>
      </w:rPr>
      <w:fldChar w:fldCharType="separate"/>
    </w:r>
    <w:r w:rsidR="00112895">
      <w:rPr>
        <w:rFonts w:ascii="Calibri" w:hAnsi="Calibri"/>
        <w:b/>
        <w:bCs/>
        <w:noProof/>
        <w:sz w:val="18"/>
        <w:szCs w:val="18"/>
      </w:rPr>
      <w:t>2</w:t>
    </w:r>
    <w:r w:rsidR="00117867" w:rsidRPr="00117867">
      <w:rPr>
        <w:rFonts w:ascii="Calibri" w:hAnsi="Calibri"/>
        <w:b/>
        <w:bCs/>
        <w:sz w:val="18"/>
        <w:szCs w:val="18"/>
      </w:rPr>
      <w:fldChar w:fldCharType="end"/>
    </w:r>
    <w:r w:rsidR="00117867" w:rsidRPr="00117867">
      <w:rPr>
        <w:rFonts w:ascii="Calibri" w:hAnsi="Calibri"/>
        <w:sz w:val="18"/>
        <w:szCs w:val="18"/>
      </w:rPr>
      <w:t xml:space="preserve"> of </w:t>
    </w:r>
    <w:r w:rsidR="00117867" w:rsidRPr="00117867">
      <w:rPr>
        <w:rFonts w:ascii="Calibri" w:hAnsi="Calibri"/>
        <w:b/>
        <w:bCs/>
        <w:sz w:val="18"/>
        <w:szCs w:val="18"/>
      </w:rPr>
      <w:fldChar w:fldCharType="begin"/>
    </w:r>
    <w:r w:rsidR="00117867" w:rsidRPr="00117867">
      <w:rPr>
        <w:rFonts w:ascii="Calibri" w:hAnsi="Calibri"/>
        <w:b/>
        <w:bCs/>
        <w:sz w:val="18"/>
        <w:szCs w:val="18"/>
      </w:rPr>
      <w:instrText xml:space="preserve"> NUMPAGES  </w:instrText>
    </w:r>
    <w:r w:rsidR="00117867" w:rsidRPr="00117867">
      <w:rPr>
        <w:rFonts w:ascii="Calibri" w:hAnsi="Calibri"/>
        <w:b/>
        <w:bCs/>
        <w:sz w:val="18"/>
        <w:szCs w:val="18"/>
      </w:rPr>
      <w:fldChar w:fldCharType="separate"/>
    </w:r>
    <w:r w:rsidR="00112895">
      <w:rPr>
        <w:rFonts w:ascii="Calibri" w:hAnsi="Calibri"/>
        <w:b/>
        <w:bCs/>
        <w:noProof/>
        <w:sz w:val="18"/>
        <w:szCs w:val="18"/>
      </w:rPr>
      <w:t>2</w:t>
    </w:r>
    <w:r w:rsidR="00117867" w:rsidRPr="00117867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3DA3" w14:textId="77777777" w:rsidR="0072790D" w:rsidRDefault="0072790D">
      <w:r>
        <w:separator/>
      </w:r>
    </w:p>
  </w:footnote>
  <w:footnote w:type="continuationSeparator" w:id="0">
    <w:p w14:paraId="15529DEC" w14:textId="77777777" w:rsidR="0072790D" w:rsidRDefault="0072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2630" w14:textId="154A15BF" w:rsidR="00DB6E97" w:rsidRPr="00843F4A" w:rsidRDefault="0072790D" w:rsidP="00843F4A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Calibri" w:hAnsi="Calibri"/>
        <w:color w:val="808080"/>
        <w:sz w:val="32"/>
        <w:szCs w:val="32"/>
      </w:rPr>
    </w:pPr>
    <w:r>
      <w:rPr>
        <w:rFonts w:ascii="Calibri" w:hAnsi="Calibri"/>
        <w:noProof/>
        <w:color w:val="808080"/>
        <w:sz w:val="32"/>
        <w:szCs w:val="32"/>
        <w:lang w:val="en-GB" w:eastAsia="en-GB"/>
      </w:rPr>
      <w:drawing>
        <wp:anchor distT="0" distB="0" distL="114300" distR="114300" simplePos="0" relativeHeight="251658240" behindDoc="1" locked="0" layoutInCell="1" allowOverlap="1" wp14:anchorId="5F6EB125" wp14:editId="590AFAF3">
          <wp:simplePos x="0" y="0"/>
          <wp:positionH relativeFrom="column">
            <wp:posOffset>-95885</wp:posOffset>
          </wp:positionH>
          <wp:positionV relativeFrom="paragraph">
            <wp:posOffset>-109855</wp:posOffset>
          </wp:positionV>
          <wp:extent cx="868045" cy="40449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808080"/>
        <w:sz w:val="32"/>
        <w:szCs w:val="32"/>
        <w:lang w:val="en-GB" w:eastAsia="en-GB"/>
      </w:rPr>
      <w:drawing>
        <wp:anchor distT="0" distB="0" distL="114300" distR="114300" simplePos="0" relativeHeight="251657216" behindDoc="0" locked="0" layoutInCell="1" allowOverlap="1" wp14:anchorId="348EB2CE" wp14:editId="077BE1CE">
          <wp:simplePos x="0" y="0"/>
          <wp:positionH relativeFrom="column">
            <wp:posOffset>8017510</wp:posOffset>
          </wp:positionH>
          <wp:positionV relativeFrom="paragraph">
            <wp:posOffset>-207645</wp:posOffset>
          </wp:positionV>
          <wp:extent cx="1714500" cy="571500"/>
          <wp:effectExtent l="0" t="0" r="0" b="0"/>
          <wp:wrapNone/>
          <wp:docPr id="7" name="Picture 1" descr="A blue and white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rectangle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E97" w:rsidRPr="00DB6E97">
      <w:t xml:space="preserve"> </w:t>
    </w:r>
  </w:p>
  <w:p w14:paraId="4BC1DA8D" w14:textId="77777777" w:rsidR="00E24FE5" w:rsidRPr="00A24713" w:rsidRDefault="00E24FE5" w:rsidP="00A24713">
    <w:pPr>
      <w:pStyle w:val="Header"/>
      <w:tabs>
        <w:tab w:val="clear" w:pos="8306"/>
        <w:tab w:val="right" w:pos="13860"/>
      </w:tabs>
      <w:ind w:left="-426"/>
      <w:rPr>
        <w:rFonts w:ascii="Calibri" w:hAnsi="Calibri"/>
        <w:color w:val="59595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627D"/>
    <w:multiLevelType w:val="hybridMultilevel"/>
    <w:tmpl w:val="52E4615A"/>
    <w:lvl w:ilvl="0" w:tplc="6B40E164">
      <w:start w:val="1"/>
      <w:numFmt w:val="decimal"/>
      <w:pStyle w:val="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5FD"/>
    <w:multiLevelType w:val="multilevel"/>
    <w:tmpl w:val="159AF654"/>
    <w:lvl w:ilvl="0">
      <w:start w:val="1"/>
      <w:numFmt w:val="decimal"/>
      <w:lvlText w:val="%1."/>
      <w:lvlJc w:val="left"/>
      <w:pPr>
        <w:snapToGrid w:val="0"/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0888863">
    <w:abstractNumId w:val="3"/>
  </w:num>
  <w:num w:numId="2" w16cid:durableId="851337833">
    <w:abstractNumId w:val="0"/>
  </w:num>
  <w:num w:numId="3" w16cid:durableId="737630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534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0D"/>
    <w:rsid w:val="00032897"/>
    <w:rsid w:val="0003581C"/>
    <w:rsid w:val="00062CDE"/>
    <w:rsid w:val="00066EC2"/>
    <w:rsid w:val="000A0543"/>
    <w:rsid w:val="000A1B69"/>
    <w:rsid w:val="000B114C"/>
    <w:rsid w:val="000C599F"/>
    <w:rsid w:val="00112895"/>
    <w:rsid w:val="00117867"/>
    <w:rsid w:val="00125A82"/>
    <w:rsid w:val="00147B64"/>
    <w:rsid w:val="00161EB3"/>
    <w:rsid w:val="00164502"/>
    <w:rsid w:val="0017225B"/>
    <w:rsid w:val="0018624F"/>
    <w:rsid w:val="001B4716"/>
    <w:rsid w:val="001C34B4"/>
    <w:rsid w:val="001D0507"/>
    <w:rsid w:val="001D0700"/>
    <w:rsid w:val="001E06B2"/>
    <w:rsid w:val="001F54FA"/>
    <w:rsid w:val="00234040"/>
    <w:rsid w:val="00256336"/>
    <w:rsid w:val="00262E68"/>
    <w:rsid w:val="002676BC"/>
    <w:rsid w:val="002B1C55"/>
    <w:rsid w:val="002B3AA5"/>
    <w:rsid w:val="002C1D47"/>
    <w:rsid w:val="002D614A"/>
    <w:rsid w:val="00302193"/>
    <w:rsid w:val="0030616E"/>
    <w:rsid w:val="003265D4"/>
    <w:rsid w:val="0034193C"/>
    <w:rsid w:val="0034434C"/>
    <w:rsid w:val="00346129"/>
    <w:rsid w:val="00360C2D"/>
    <w:rsid w:val="00370702"/>
    <w:rsid w:val="0038381A"/>
    <w:rsid w:val="003A5985"/>
    <w:rsid w:val="003A6E28"/>
    <w:rsid w:val="003B7DCB"/>
    <w:rsid w:val="003C2905"/>
    <w:rsid w:val="003C3B68"/>
    <w:rsid w:val="003D4368"/>
    <w:rsid w:val="00422EFC"/>
    <w:rsid w:val="00437063"/>
    <w:rsid w:val="0045580A"/>
    <w:rsid w:val="00460494"/>
    <w:rsid w:val="00463EC4"/>
    <w:rsid w:val="00470DB7"/>
    <w:rsid w:val="00481443"/>
    <w:rsid w:val="00492B86"/>
    <w:rsid w:val="004A1DA0"/>
    <w:rsid w:val="004A29EB"/>
    <w:rsid w:val="004A2E74"/>
    <w:rsid w:val="004A42D4"/>
    <w:rsid w:val="004B3EE8"/>
    <w:rsid w:val="004B6561"/>
    <w:rsid w:val="00503162"/>
    <w:rsid w:val="00543F7E"/>
    <w:rsid w:val="005451A4"/>
    <w:rsid w:val="005542EC"/>
    <w:rsid w:val="00560E7D"/>
    <w:rsid w:val="00596E45"/>
    <w:rsid w:val="005B63BF"/>
    <w:rsid w:val="005D24B6"/>
    <w:rsid w:val="00600F88"/>
    <w:rsid w:val="00607A14"/>
    <w:rsid w:val="00645F2F"/>
    <w:rsid w:val="0068334A"/>
    <w:rsid w:val="00691A3C"/>
    <w:rsid w:val="006D1353"/>
    <w:rsid w:val="006D1CEE"/>
    <w:rsid w:val="006D4094"/>
    <w:rsid w:val="006E75A9"/>
    <w:rsid w:val="006F0000"/>
    <w:rsid w:val="00704DAD"/>
    <w:rsid w:val="007066D2"/>
    <w:rsid w:val="00712550"/>
    <w:rsid w:val="00721CC3"/>
    <w:rsid w:val="0072350D"/>
    <w:rsid w:val="00723A48"/>
    <w:rsid w:val="007268AD"/>
    <w:rsid w:val="0072790D"/>
    <w:rsid w:val="00750493"/>
    <w:rsid w:val="00752A62"/>
    <w:rsid w:val="007538A9"/>
    <w:rsid w:val="00774319"/>
    <w:rsid w:val="007A3C61"/>
    <w:rsid w:val="007A625F"/>
    <w:rsid w:val="007C0304"/>
    <w:rsid w:val="007D3B5F"/>
    <w:rsid w:val="007E675C"/>
    <w:rsid w:val="007F12AE"/>
    <w:rsid w:val="00801670"/>
    <w:rsid w:val="00806609"/>
    <w:rsid w:val="00814BAC"/>
    <w:rsid w:val="00843F4A"/>
    <w:rsid w:val="008457EC"/>
    <w:rsid w:val="00860501"/>
    <w:rsid w:val="0086501F"/>
    <w:rsid w:val="0087729B"/>
    <w:rsid w:val="0088224B"/>
    <w:rsid w:val="0088285B"/>
    <w:rsid w:val="008C4634"/>
    <w:rsid w:val="008C5295"/>
    <w:rsid w:val="008D5DBA"/>
    <w:rsid w:val="008E25E0"/>
    <w:rsid w:val="008F2724"/>
    <w:rsid w:val="00900748"/>
    <w:rsid w:val="0090367F"/>
    <w:rsid w:val="00906509"/>
    <w:rsid w:val="00921553"/>
    <w:rsid w:val="009370C5"/>
    <w:rsid w:val="00947C33"/>
    <w:rsid w:val="009557FF"/>
    <w:rsid w:val="00955C75"/>
    <w:rsid w:val="0096157B"/>
    <w:rsid w:val="0096518E"/>
    <w:rsid w:val="00986997"/>
    <w:rsid w:val="009A3908"/>
    <w:rsid w:val="009D1839"/>
    <w:rsid w:val="009D5A48"/>
    <w:rsid w:val="009E4923"/>
    <w:rsid w:val="009F7063"/>
    <w:rsid w:val="00A058C5"/>
    <w:rsid w:val="00A24713"/>
    <w:rsid w:val="00A3037B"/>
    <w:rsid w:val="00A33928"/>
    <w:rsid w:val="00A51B37"/>
    <w:rsid w:val="00AA1CC1"/>
    <w:rsid w:val="00AF186E"/>
    <w:rsid w:val="00B05F03"/>
    <w:rsid w:val="00B05F3C"/>
    <w:rsid w:val="00B07E35"/>
    <w:rsid w:val="00B17073"/>
    <w:rsid w:val="00B228EE"/>
    <w:rsid w:val="00B41A39"/>
    <w:rsid w:val="00B636F3"/>
    <w:rsid w:val="00B67F75"/>
    <w:rsid w:val="00B912DF"/>
    <w:rsid w:val="00B940CF"/>
    <w:rsid w:val="00BA3747"/>
    <w:rsid w:val="00BA5C89"/>
    <w:rsid w:val="00BB4582"/>
    <w:rsid w:val="00BD2694"/>
    <w:rsid w:val="00BF621B"/>
    <w:rsid w:val="00BF742B"/>
    <w:rsid w:val="00C0483A"/>
    <w:rsid w:val="00C36036"/>
    <w:rsid w:val="00C36254"/>
    <w:rsid w:val="00C50DCA"/>
    <w:rsid w:val="00C53AF1"/>
    <w:rsid w:val="00C86BC4"/>
    <w:rsid w:val="00CA1C50"/>
    <w:rsid w:val="00CB0F2C"/>
    <w:rsid w:val="00CB5605"/>
    <w:rsid w:val="00CB6768"/>
    <w:rsid w:val="00CB6FFB"/>
    <w:rsid w:val="00CD6C12"/>
    <w:rsid w:val="00CE0C00"/>
    <w:rsid w:val="00CF446C"/>
    <w:rsid w:val="00D14B27"/>
    <w:rsid w:val="00D51A44"/>
    <w:rsid w:val="00D57E14"/>
    <w:rsid w:val="00D66139"/>
    <w:rsid w:val="00DA6BCC"/>
    <w:rsid w:val="00DB07D9"/>
    <w:rsid w:val="00DB6E97"/>
    <w:rsid w:val="00DB72B3"/>
    <w:rsid w:val="00DF30BB"/>
    <w:rsid w:val="00E03334"/>
    <w:rsid w:val="00E04B44"/>
    <w:rsid w:val="00E17A91"/>
    <w:rsid w:val="00E24638"/>
    <w:rsid w:val="00E24FE5"/>
    <w:rsid w:val="00E362CC"/>
    <w:rsid w:val="00E65CA3"/>
    <w:rsid w:val="00E705E3"/>
    <w:rsid w:val="00E7772E"/>
    <w:rsid w:val="00E82612"/>
    <w:rsid w:val="00E976C8"/>
    <w:rsid w:val="00EB37C0"/>
    <w:rsid w:val="00EC02A4"/>
    <w:rsid w:val="00EC6822"/>
    <w:rsid w:val="00ED2964"/>
    <w:rsid w:val="00ED70C1"/>
    <w:rsid w:val="00EE3702"/>
    <w:rsid w:val="00EE601B"/>
    <w:rsid w:val="00F02479"/>
    <w:rsid w:val="00F06237"/>
    <w:rsid w:val="00F143C7"/>
    <w:rsid w:val="00F17CD7"/>
    <w:rsid w:val="00F42F7F"/>
    <w:rsid w:val="00F5405B"/>
    <w:rsid w:val="00F54C65"/>
    <w:rsid w:val="00F62B7D"/>
    <w:rsid w:val="00F672E7"/>
    <w:rsid w:val="00F91A69"/>
    <w:rsid w:val="00F96E2F"/>
    <w:rsid w:val="00FA4DC3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294A3"/>
  <w15:chartTrackingRefBased/>
  <w15:docId w15:val="{AE21CD3D-248C-4185-A598-86113298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E2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CE0C00"/>
    <w:pPr>
      <w:keepNext/>
      <w:numPr>
        <w:ilvl w:val="1"/>
        <w:numId w:val="3"/>
      </w:numPr>
      <w:spacing w:before="200" w:after="100"/>
      <w:outlineLvl w:val="1"/>
    </w:pPr>
    <w:rPr>
      <w:rFonts w:ascii="Calibri" w:eastAsia="Calibri" w:hAnsi="Calibri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00"/>
    <w:pPr>
      <w:keepNext/>
      <w:numPr>
        <w:ilvl w:val="2"/>
        <w:numId w:val="3"/>
      </w:numPr>
      <w:spacing w:before="200" w:after="40"/>
      <w:ind w:left="567" w:firstLine="0"/>
      <w:jc w:val="both"/>
      <w:outlineLvl w:val="2"/>
    </w:pPr>
    <w:rPr>
      <w:rFonts w:ascii="Calibri" w:eastAsia="Calibri" w:hAnsi="Calibri"/>
      <w:b/>
      <w:szCs w:val="22"/>
      <w:lang w:val="en-GB"/>
    </w:rPr>
  </w:style>
  <w:style w:type="paragraph" w:styleId="Heading4">
    <w:name w:val="heading 4"/>
    <w:basedOn w:val="Normal"/>
    <w:link w:val="Heading4Char"/>
    <w:uiPriority w:val="9"/>
    <w:semiHidden/>
    <w:unhideWhenUsed/>
    <w:rsid w:val="00CE0C00"/>
    <w:pPr>
      <w:keepNext/>
      <w:numPr>
        <w:ilvl w:val="3"/>
        <w:numId w:val="3"/>
      </w:numPr>
      <w:spacing w:before="200" w:after="100"/>
      <w:outlineLvl w:val="3"/>
    </w:pPr>
    <w:rPr>
      <w:rFonts w:ascii="Cambria" w:eastAsia="Calibri" w:hAnsi="Cambria"/>
      <w:b/>
      <w:bCs/>
      <w:i/>
      <w:iCs/>
      <w:color w:val="4F81BD"/>
      <w:sz w:val="21"/>
      <w:szCs w:val="22"/>
      <w:lang w:val="en-GB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E0C00"/>
    <w:pPr>
      <w:keepNext/>
      <w:numPr>
        <w:ilvl w:val="4"/>
        <w:numId w:val="3"/>
      </w:numPr>
      <w:spacing w:before="200" w:after="100"/>
      <w:outlineLvl w:val="4"/>
    </w:pPr>
    <w:rPr>
      <w:rFonts w:ascii="Cambria" w:eastAsia="Calibri" w:hAnsi="Cambria"/>
      <w:color w:val="243F60"/>
      <w:sz w:val="21"/>
      <w:szCs w:val="22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E0C00"/>
    <w:pPr>
      <w:keepNext/>
      <w:numPr>
        <w:ilvl w:val="5"/>
        <w:numId w:val="3"/>
      </w:numPr>
      <w:spacing w:before="200" w:after="100"/>
      <w:outlineLvl w:val="5"/>
    </w:pPr>
    <w:rPr>
      <w:rFonts w:ascii="Cambria" w:eastAsia="Calibri" w:hAnsi="Cambria"/>
      <w:i/>
      <w:iCs/>
      <w:color w:val="243F60"/>
      <w:sz w:val="21"/>
      <w:szCs w:val="22"/>
      <w:lang w:val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E0C00"/>
    <w:pPr>
      <w:keepNext/>
      <w:numPr>
        <w:ilvl w:val="6"/>
        <w:numId w:val="3"/>
      </w:numPr>
      <w:spacing w:before="200" w:after="100"/>
      <w:outlineLvl w:val="6"/>
    </w:pPr>
    <w:rPr>
      <w:rFonts w:ascii="Cambria" w:eastAsia="Calibri" w:hAnsi="Cambria"/>
      <w:i/>
      <w:iCs/>
      <w:color w:val="404040"/>
      <w:sz w:val="21"/>
      <w:szCs w:val="22"/>
      <w:lang w:val="en-GB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E0C00"/>
    <w:pPr>
      <w:keepNext/>
      <w:numPr>
        <w:ilvl w:val="7"/>
        <w:numId w:val="3"/>
      </w:numPr>
      <w:spacing w:before="200" w:after="100"/>
      <w:outlineLvl w:val="7"/>
    </w:pPr>
    <w:rPr>
      <w:rFonts w:ascii="Cambria" w:eastAsia="Calibri" w:hAnsi="Cambria"/>
      <w:color w:val="404040"/>
      <w:sz w:val="20"/>
      <w:szCs w:val="20"/>
      <w:lang w:val="en-GB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E0C00"/>
    <w:pPr>
      <w:keepNext/>
      <w:numPr>
        <w:ilvl w:val="8"/>
        <w:numId w:val="3"/>
      </w:numPr>
      <w:spacing w:before="200" w:after="100"/>
      <w:outlineLvl w:val="8"/>
    </w:pPr>
    <w:rPr>
      <w:rFonts w:ascii="Cambria" w:eastAsia="Calibri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23A48"/>
    <w:pPr>
      <w:spacing w:before="240" w:after="60"/>
      <w:jc w:val="center"/>
      <w:outlineLvl w:val="0"/>
    </w:pPr>
    <w:rPr>
      <w:rFonts w:ascii="Century Gothic" w:hAnsi="Century Gothic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23A48"/>
    <w:rPr>
      <w:rFonts w:ascii="Century Gothic" w:eastAsia="Times New Roman" w:hAnsi="Century Gothic" w:cs="Times New Roman"/>
      <w:b/>
      <w:bCs/>
      <w:kern w:val="28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E0C00"/>
    <w:rPr>
      <w:rFonts w:ascii="Calibri" w:eastAsia="Calibri" w:hAnsi="Calibri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E0C00"/>
    <w:rPr>
      <w:rFonts w:ascii="Calibri" w:eastAsia="Calibri" w:hAnsi="Calibri"/>
      <w:b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E0C00"/>
    <w:rPr>
      <w:rFonts w:ascii="Cambria" w:eastAsia="Calibri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CE0C00"/>
    <w:rPr>
      <w:rFonts w:ascii="Cambria" w:eastAsia="Calibri" w:hAnsi="Cambria"/>
      <w:color w:val="243F60"/>
      <w:sz w:val="21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CE0C00"/>
    <w:rPr>
      <w:rFonts w:ascii="Cambria" w:eastAsia="Calibri" w:hAnsi="Cambria"/>
      <w:i/>
      <w:iCs/>
      <w:color w:val="243F60"/>
      <w:sz w:val="21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0C00"/>
    <w:rPr>
      <w:rFonts w:ascii="Cambria" w:eastAsia="Calibri" w:hAnsi="Cambria"/>
      <w:i/>
      <w:iCs/>
      <w:color w:val="404040"/>
      <w:sz w:val="21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CE0C00"/>
    <w:rPr>
      <w:rFonts w:ascii="Cambria" w:eastAsia="Calibri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CE0C00"/>
    <w:rPr>
      <w:rFonts w:ascii="Cambria" w:eastAsia="Calibri" w:hAnsi="Cambria"/>
      <w:i/>
      <w:iCs/>
      <w:color w:val="404040"/>
      <w:lang w:eastAsia="en-US"/>
    </w:rPr>
  </w:style>
  <w:style w:type="paragraph" w:customStyle="1" w:styleId="Text">
    <w:name w:val="Text"/>
    <w:basedOn w:val="Normal"/>
    <w:rsid w:val="00CE0C00"/>
    <w:pPr>
      <w:numPr>
        <w:numId w:val="4"/>
      </w:numPr>
      <w:snapToGrid w:val="0"/>
      <w:spacing w:after="100"/>
      <w:ind w:left="1080"/>
    </w:pPr>
    <w:rPr>
      <w:rFonts w:ascii="Calibri" w:eastAsia="Calibri" w:hAnsi="Calibri"/>
      <w:sz w:val="21"/>
      <w:szCs w:val="22"/>
      <w:lang w:val="en-GB"/>
    </w:rPr>
  </w:style>
  <w:style w:type="table" w:styleId="TableGrid">
    <w:name w:val="Table Grid"/>
    <w:basedOn w:val="TableNormal"/>
    <w:rsid w:val="007C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2E74"/>
    <w:rPr>
      <w:color w:val="0563C1"/>
      <w:u w:val="single"/>
    </w:rPr>
  </w:style>
  <w:style w:type="character" w:styleId="FollowedHyperlink">
    <w:name w:val="FollowedHyperlink"/>
    <w:rsid w:val="00CB6768"/>
    <w:rPr>
      <w:color w:val="954F72"/>
      <w:u w:val="single"/>
    </w:rPr>
  </w:style>
  <w:style w:type="character" w:styleId="CommentReference">
    <w:name w:val="annotation reference"/>
    <w:rsid w:val="00CB6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768"/>
    <w:rPr>
      <w:sz w:val="20"/>
      <w:szCs w:val="20"/>
    </w:rPr>
  </w:style>
  <w:style w:type="character" w:customStyle="1" w:styleId="CommentTextChar">
    <w:name w:val="Comment Text Char"/>
    <w:link w:val="CommentText"/>
    <w:rsid w:val="00CB676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768"/>
    <w:rPr>
      <w:b/>
      <w:bCs/>
    </w:rPr>
  </w:style>
  <w:style w:type="character" w:customStyle="1" w:styleId="CommentSubjectChar">
    <w:name w:val="Comment Subject Char"/>
    <w:link w:val="CommentSubject"/>
    <w:rsid w:val="00CB6768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3B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tasc/policies-sops-templat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d001\OneDrive%20-%20University%20of%20Dundee\AIR-NET\AA%20TMF\07.%20Trial%20Staff\7.5%20Trial%20related%20training%20documents\AIR-NET%20Trial%20Training%20Log%20v2%2027-01-26%20RT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3F52F-5A71-47CC-9A80-9A64113DF820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2.xml><?xml version="1.0" encoding="utf-8"?>
<ds:datastoreItem xmlns:ds="http://schemas.openxmlformats.org/officeDocument/2006/customXml" ds:itemID="{F5CE2D3D-048D-496B-8A89-0327C1C79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8C603-6A24-492F-8F7A-6650D0E32E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12831B-AB93-4FE6-800C-3D53BC3245B9}"/>
</file>

<file path=docProps/app.xml><?xml version="1.0" encoding="utf-8"?>
<Properties xmlns="http://schemas.openxmlformats.org/officeDocument/2006/extended-properties" xmlns:vt="http://schemas.openxmlformats.org/officeDocument/2006/docPropsVTypes">
  <Template>AIR-NET Trial Training Log v2 27-01-26 RT.doc</Template>
  <TotalTime>1</TotalTime>
  <Pages>4</Pages>
  <Words>362</Words>
  <Characters>2262</Characters>
  <Application>Microsoft Office Word</Application>
  <DocSecurity>0</DocSecurity>
  <Lines>376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2555</CharactersWithSpaces>
  <SharedDoc>false</SharedDoc>
  <HLinks>
    <vt:vector size="6" baseType="variant"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https://www.dundee.ac.uk/tasc/policies-sops-templates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Bakhtawar Abid (Staff)</dc:creator>
  <cp:keywords/>
  <cp:lastModifiedBy>Bakhtawar Abid (Staff)</cp:lastModifiedBy>
  <cp:revision>2</cp:revision>
  <cp:lastPrinted>2024-11-26T11:14:00Z</cp:lastPrinted>
  <dcterms:created xsi:type="dcterms:W3CDTF">2026-01-27T15:00:00Z</dcterms:created>
  <dcterms:modified xsi:type="dcterms:W3CDTF">2026-01-27T15:01:00Z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Fiona McLaren-Neil</vt:lpwstr>
  </property>
  <property fmtid="{D5CDD505-2E9C-101B-9397-08002B2CF9AE}" pid="3" name="Order">
    <vt:lpwstr>727000.000000000</vt:lpwstr>
  </property>
  <property fmtid="{D5CDD505-2E9C-101B-9397-08002B2CF9AE}" pid="4" name="display_urn:schemas-microsoft-com:office:office#Author">
    <vt:lpwstr>Fiona McLaren-Neil</vt:lpwstr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2026-01-27T14:59:53Z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7068ac63-224b-4f6f-85e6-df301ead2ce5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  <property fmtid="{D5CDD505-2E9C-101B-9397-08002B2CF9AE}" pid="13" name="ContentTypeId">
    <vt:lpwstr>0x01010022397832A99D214383255139361EE27E</vt:lpwstr>
  </property>
  <property fmtid="{D5CDD505-2E9C-101B-9397-08002B2CF9AE}" pid="14" name="MediaServiceImageTags">
    <vt:lpwstr/>
  </property>
</Properties>
</file>